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F2" w:rsidRPr="006C5F9C" w:rsidRDefault="006C5F9C" w:rsidP="006C5F9C">
      <w:pPr>
        <w:jc w:val="center"/>
        <w:outlineLvl w:val="0"/>
        <w:rPr>
          <w:b/>
          <w:sz w:val="28"/>
          <w:szCs w:val="28"/>
        </w:rPr>
      </w:pPr>
      <w:bookmarkStart w:id="0" w:name="_Toc148956805"/>
      <w:r>
        <w:rPr>
          <w:b/>
          <w:sz w:val="28"/>
          <w:szCs w:val="28"/>
        </w:rPr>
        <w:tab/>
      </w:r>
      <w:r w:rsidR="00F334DB">
        <w:rPr>
          <w:b/>
          <w:sz w:val="28"/>
          <w:szCs w:val="28"/>
        </w:rPr>
        <w:t xml:space="preserve">1. ПРИМЕРНАЯ </w:t>
      </w:r>
      <w:r w:rsidRPr="006C5F9C">
        <w:rPr>
          <w:b/>
          <w:sz w:val="28"/>
          <w:szCs w:val="28"/>
        </w:rPr>
        <w:t>СТОИМОСТЬ</w:t>
      </w:r>
      <w:r>
        <w:rPr>
          <w:b/>
          <w:sz w:val="28"/>
          <w:szCs w:val="28"/>
        </w:rPr>
        <w:t xml:space="preserve"> ГАЗИФИКАЦИИ ДОМОВЛАДЕНИЙ В ГРАНИЦАХ ЗЕМЕЛЬНЫХ УЧАСТКОВ</w:t>
      </w:r>
      <w:bookmarkEnd w:id="0"/>
    </w:p>
    <w:p w:rsidR="006C5F9C" w:rsidRDefault="006C5F9C" w:rsidP="00C1284A">
      <w:pPr>
        <w:ind w:firstLine="709"/>
        <w:jc w:val="both"/>
        <w:rPr>
          <w:sz w:val="28"/>
          <w:szCs w:val="28"/>
        </w:rPr>
      </w:pPr>
    </w:p>
    <w:p w:rsidR="00B973C7" w:rsidRDefault="00B973C7" w:rsidP="00B973C7">
      <w:pPr>
        <w:pStyle w:val="1c"/>
        <w:suppressAutoHyphens/>
        <w:spacing w:after="0"/>
        <w:rPr>
          <w:szCs w:val="28"/>
        </w:rPr>
      </w:pPr>
      <w:r>
        <w:rPr>
          <w:szCs w:val="28"/>
        </w:rPr>
        <w:t>Строительство газопроводов до границ земельных участков осуществляется без привлечения собственников, в границах земельных участков – за счет средств собственников.</w:t>
      </w:r>
    </w:p>
    <w:p w:rsidR="00B973C7" w:rsidRDefault="00B973C7" w:rsidP="00C1284A">
      <w:pPr>
        <w:ind w:firstLine="709"/>
        <w:jc w:val="both"/>
        <w:rPr>
          <w:sz w:val="28"/>
          <w:szCs w:val="28"/>
        </w:rPr>
      </w:pPr>
    </w:p>
    <w:p w:rsidR="00213D0D" w:rsidRDefault="00213D0D" w:rsidP="00C1284A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32"/>
          <w:szCs w:val="32"/>
        </w:rPr>
      </w:pPr>
      <w:r w:rsidRPr="00930DE8">
        <w:rPr>
          <w:rFonts w:eastAsia="HiddenHorzOCR"/>
          <w:b/>
          <w:sz w:val="32"/>
          <w:szCs w:val="32"/>
        </w:rPr>
        <w:t>Ориентировочные затраты для граждан на газификацию жилья составят:</w:t>
      </w:r>
    </w:p>
    <w:p w:rsidR="00213D0D" w:rsidRDefault="00213D0D" w:rsidP="00C1284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</w:rPr>
      </w:pPr>
    </w:p>
    <w:tbl>
      <w:tblPr>
        <w:tblW w:w="9205" w:type="dxa"/>
        <w:tblInd w:w="93" w:type="dxa"/>
        <w:tblLook w:val="04A0"/>
      </w:tblPr>
      <w:tblGrid>
        <w:gridCol w:w="582"/>
        <w:gridCol w:w="5103"/>
        <w:gridCol w:w="3520"/>
      </w:tblGrid>
      <w:tr w:rsidR="00F31CBE" w:rsidRPr="00F31CBE" w:rsidTr="00F31CBE">
        <w:trPr>
          <w:trHeight w:val="20"/>
        </w:trPr>
        <w:tc>
          <w:tcPr>
            <w:tcW w:w="9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1. СОЦИАЛЬНЫЙ ПАКЕТ С НИЗКОЙ СТОИМОСТЬЮ ДЛЯ ИЖС</w:t>
            </w:r>
          </w:p>
        </w:tc>
      </w:tr>
      <w:tr w:rsidR="00F31CBE" w:rsidRPr="00F31CBE" w:rsidTr="00F31CBE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 xml:space="preserve">Наименование оборудования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Стоимость оборудования (руб.)</w:t>
            </w:r>
          </w:p>
        </w:tc>
      </w:tr>
      <w:tr w:rsidR="00F31CBE" w:rsidRPr="00F31CBE" w:rsidTr="00F31CBE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b/>
                <w:bCs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23.10.2023</w:t>
            </w:r>
          </w:p>
        </w:tc>
      </w:tr>
      <w:tr w:rsidR="00F31CBE" w:rsidRPr="00F31CBE" w:rsidTr="00F31CBE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Газовый котел одноконтурный Лемакс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34 114,00</w:t>
            </w:r>
          </w:p>
        </w:tc>
      </w:tr>
      <w:tr w:rsidR="00F31CBE" w:rsidRPr="00F31CBE" w:rsidTr="00F31CBE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Газовый котел двухконтурный Лемакс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46 230,0</w:t>
            </w:r>
          </w:p>
        </w:tc>
      </w:tr>
      <w:tr w:rsidR="00F31CBE" w:rsidRPr="00F31CBE" w:rsidTr="00F31CBE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Газовая плита 4-х конфорочная DARINA S GM 441 001 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13 575,00</w:t>
            </w:r>
          </w:p>
        </w:tc>
      </w:tr>
      <w:tr w:rsidR="00F31CBE" w:rsidRPr="00F31CBE" w:rsidTr="00F31CBE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Прибор учета газа СИГНАЛ-G4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3 380,00</w:t>
            </w:r>
          </w:p>
        </w:tc>
      </w:tr>
      <w:tr w:rsidR="00F31CBE" w:rsidRPr="00F31CBE" w:rsidTr="00F31CBE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Газовая колонка Thermex B20D (для обеспечения горячего водоснабжения при одноконтурном котле)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9 890,00</w:t>
            </w:r>
          </w:p>
        </w:tc>
      </w:tr>
      <w:tr w:rsidR="00F31CBE" w:rsidRPr="00F31CBE" w:rsidTr="00F31CBE">
        <w:trPr>
          <w:trHeight w:val="20"/>
        </w:trPr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</w:tr>
      <w:tr w:rsidR="00F31CBE" w:rsidRPr="00F31CBE" w:rsidTr="00F31CBE">
        <w:trPr>
          <w:trHeight w:val="20"/>
        </w:trPr>
        <w:tc>
          <w:tcPr>
            <w:tcW w:w="920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Проектирование и строительство газопровода в границах земельного участка</w:t>
            </w:r>
            <w:r w:rsidRPr="00F31CBE">
              <w:rPr>
                <w:color w:val="000000"/>
              </w:rPr>
              <w:t xml:space="preserve"> для ИЖС:</w:t>
            </w:r>
          </w:p>
        </w:tc>
      </w:tr>
      <w:tr w:rsidR="00F31CBE" w:rsidRPr="00F31CBE" w:rsidTr="00F31CBE">
        <w:trPr>
          <w:trHeight w:val="20"/>
        </w:trPr>
        <w:tc>
          <w:tcPr>
            <w:tcW w:w="920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23 634,27 рублей</w:t>
            </w:r>
            <w:r w:rsidRPr="00F31CBE">
              <w:rPr>
                <w:color w:val="000000"/>
              </w:rPr>
              <w:t xml:space="preserve"> (проект 2 386,72 рублей + 3 метра полиэтиленовая труба 7 723,01 рублей +</w:t>
            </w:r>
          </w:p>
        </w:tc>
      </w:tr>
      <w:tr w:rsidR="00F31CBE" w:rsidRPr="00F31CBE" w:rsidTr="00F31CBE">
        <w:trPr>
          <w:trHeight w:val="20"/>
        </w:trPr>
        <w:tc>
          <w:tcPr>
            <w:tcW w:w="920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2 метра стальная труба 2 648,14 рублей + 3 метра внутреннего газопровода 5 274 рубля +</w:t>
            </w:r>
          </w:p>
        </w:tc>
      </w:tr>
      <w:tr w:rsidR="00F31CBE" w:rsidRPr="00F31CBE" w:rsidTr="00F31CBE">
        <w:trPr>
          <w:trHeight w:val="20"/>
        </w:trPr>
        <w:tc>
          <w:tcPr>
            <w:tcW w:w="9205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2 отключающих устройства 1581 рублей + установка прибора учета газа 1 904 рубля +</w:t>
            </w:r>
          </w:p>
        </w:tc>
      </w:tr>
      <w:tr w:rsidR="00F31CBE" w:rsidRPr="00F31CBE" w:rsidTr="00F31CBE">
        <w:trPr>
          <w:trHeight w:val="20"/>
        </w:trPr>
        <w:tc>
          <w:tcPr>
            <w:tcW w:w="92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2 117,4 рублей установка котла)</w:t>
            </w:r>
          </w:p>
        </w:tc>
      </w:tr>
      <w:tr w:rsidR="00F31CBE" w:rsidRPr="00F31CBE" w:rsidTr="00F31CBE">
        <w:trPr>
          <w:trHeight w:val="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</w:tr>
      <w:tr w:rsidR="00F31CBE" w:rsidRPr="00F31CBE" w:rsidTr="00F31CBE">
        <w:trPr>
          <w:trHeight w:val="20"/>
        </w:trPr>
        <w:tc>
          <w:tcPr>
            <w:tcW w:w="5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Общая стоимость работ и оборудования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23.10.2023</w:t>
            </w:r>
          </w:p>
        </w:tc>
      </w:tr>
      <w:tr w:rsidR="00F31CBE" w:rsidRPr="00F31CBE" w:rsidTr="00F31CBE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Вариант 1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Газовый котел одноконтурный Лемакс + Газовая плита 4-х конфорочная DARINA S GM 441 001 W + Прибор учета газа СИГНАЛ-G4 + Газовая колонка Thermex B20D + стоимость ПИР и СМР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 </w:t>
            </w:r>
          </w:p>
        </w:tc>
      </w:tr>
      <w:tr w:rsidR="00F31CBE" w:rsidRPr="00F31CBE" w:rsidTr="00F31CBE">
        <w:trPr>
          <w:trHeight w:val="8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84 593,27</w:t>
            </w:r>
          </w:p>
        </w:tc>
      </w:tr>
      <w:tr w:rsidR="00F31CBE" w:rsidRPr="00F31CBE" w:rsidTr="00F31CBE">
        <w:trPr>
          <w:trHeight w:val="236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Вариант 2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Газовый котел двухконтурный Лемакс + Газовая плита 4-х конфорочная DARINA S GM 441 001 W + Прибор учета газа СИГНАЛ-G4 + стоимость ПИР + СМР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BE" w:rsidRPr="00F31CBE" w:rsidRDefault="00F31CBE" w:rsidP="00F31CBE">
            <w:pPr>
              <w:jc w:val="center"/>
              <w:rPr>
                <w:color w:val="000000"/>
              </w:rPr>
            </w:pPr>
            <w:r w:rsidRPr="00F31CBE">
              <w:rPr>
                <w:color w:val="000000"/>
              </w:rPr>
              <w:t>86 819,27</w:t>
            </w:r>
          </w:p>
        </w:tc>
      </w:tr>
      <w:tr w:rsidR="00F31CBE" w:rsidRPr="00F31CBE" w:rsidTr="00F31CBE">
        <w:trPr>
          <w:trHeight w:val="2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</w:tr>
      <w:tr w:rsidR="00F31CBE" w:rsidRPr="00F31CBE" w:rsidTr="00F31CBE">
        <w:trPr>
          <w:trHeight w:val="2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</w:tr>
      <w:tr w:rsidR="00F31CBE" w:rsidRPr="00F31CBE" w:rsidTr="00F31CBE">
        <w:trPr>
          <w:trHeight w:val="2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</w:tr>
      <w:tr w:rsidR="00F31CBE" w:rsidRPr="00F31CBE" w:rsidTr="00F31CBE">
        <w:trPr>
          <w:trHeight w:val="2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CBE" w:rsidRPr="00F31CBE" w:rsidRDefault="00F31CBE" w:rsidP="00F31CBE">
            <w:pPr>
              <w:rPr>
                <w:color w:val="000000"/>
              </w:rPr>
            </w:pPr>
          </w:p>
        </w:tc>
      </w:tr>
    </w:tbl>
    <w:p w:rsidR="00F31CBE" w:rsidRDefault="00F31CBE" w:rsidP="00C1284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</w:rPr>
      </w:pPr>
    </w:p>
    <w:tbl>
      <w:tblPr>
        <w:tblW w:w="9229" w:type="dxa"/>
        <w:tblInd w:w="93" w:type="dxa"/>
        <w:tblLook w:val="04A0"/>
      </w:tblPr>
      <w:tblGrid>
        <w:gridCol w:w="582"/>
        <w:gridCol w:w="5160"/>
        <w:gridCol w:w="3487"/>
      </w:tblGrid>
      <w:tr w:rsidR="0025115A" w:rsidRPr="0025115A" w:rsidTr="0025115A">
        <w:trPr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r>
            <w:r w:rsidRPr="0025115A">
              <w:rPr>
                <w:b/>
                <w:bCs/>
                <w:color w:val="000000"/>
              </w:rPr>
              <w:t>2. СРЕДНЯЯ СТОИМОСТЬ ЗАТРАТ ДЛЯ ГРАЖДАН НА ГАЗИФИКАЦИЮ ЖИЛЬЯ ДЛЯ ИЖС</w:t>
            </w:r>
          </w:p>
        </w:tc>
      </w:tr>
      <w:tr w:rsidR="0025115A" w:rsidRPr="0025115A" w:rsidTr="0025115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r>
            <w:r w:rsidRPr="0025115A">
              <w:rPr>
                <w:b/>
                <w:bCs/>
                <w:color w:val="000000"/>
              </w:rPr>
              <w:t>№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r>
            <w:r w:rsidRPr="0025115A">
              <w:rPr>
                <w:b/>
                <w:bCs/>
                <w:color w:val="000000"/>
              </w:rPr>
              <w:t xml:space="preserve">Наименование оборудования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r>
            <w:r w:rsidRPr="0025115A">
              <w:rPr>
                <w:b/>
                <w:bCs/>
                <w:color w:val="000000"/>
              </w:rPr>
              <w:t> </w:t>
            </w:r>
            <w:r w:rsidR="001C4D06" w:rsidRPr="00F31CBE">
              <w:rPr>
                <w:b/>
                <w:bCs/>
                <w:color w:val="000000"/>
              </w:rPr>
              <w:t>Стоимость оборудования (руб.)</w:t>
            </w:r>
          </w:p>
        </w:tc>
      </w:tr>
      <w:tr w:rsidR="0025115A" w:rsidRPr="0025115A" w:rsidTr="0025115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r>
            <w:r w:rsidRPr="0025115A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15A" w:rsidRPr="0025115A" w:rsidRDefault="0025115A" w:rsidP="0025115A">
            <w:pPr>
              <w:rPr>
                <w:b/>
                <w:bCs/>
                <w:color w:val="00000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r>
            <w:r w:rsidRPr="0025115A">
              <w:rPr>
                <w:b/>
                <w:bCs/>
                <w:color w:val="000000"/>
              </w:rPr>
              <w:t>23.10.2023</w:t>
            </w:r>
          </w:p>
        </w:tc>
      </w:tr>
      <w:tr w:rsidR="0025115A" w:rsidRPr="0025115A" w:rsidTr="0025115A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Котел газовый Bosch GAZ 6000 W WBN6000-12C RN S5700 настенный 12кВт двухкон. с закр. камерой сгор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38 600,00</w:t>
            </w:r>
          </w:p>
        </w:tc>
      </w:tr>
      <w:tr w:rsidR="0025115A" w:rsidRPr="0025115A" w:rsidTr="0025115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Плита газовая HANSA FCGW63020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28 590,00</w:t>
            </w:r>
          </w:p>
        </w:tc>
      </w:tr>
      <w:tr w:rsidR="0025115A" w:rsidRPr="0025115A" w:rsidTr="0025115A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Прибор учета газа Гранд- 4 (3/4") Турбулентность-Дон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6 399,00</w:t>
            </w:r>
          </w:p>
        </w:tc>
      </w:tr>
      <w:tr w:rsidR="0025115A" w:rsidRPr="0025115A" w:rsidTr="0025115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115A" w:rsidRPr="0025115A" w:rsidRDefault="0025115A" w:rsidP="0025115A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115A" w:rsidRPr="0025115A" w:rsidRDefault="0025115A" w:rsidP="0025115A">
            <w:pPr>
              <w:rPr>
                <w:color w:val="00000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115A" w:rsidRPr="0025115A" w:rsidRDefault="0025115A" w:rsidP="0025115A">
            <w:pPr>
              <w:rPr>
                <w:color w:val="000000"/>
              </w:rPr>
            </w:pPr>
          </w:p>
        </w:tc>
      </w:tr>
      <w:tr w:rsidR="0025115A" w:rsidRPr="0025115A" w:rsidTr="0025115A">
        <w:trPr>
          <w:trHeight w:val="300"/>
        </w:trPr>
        <w:tc>
          <w:tcPr>
            <w:tcW w:w="92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r>
            <w:r w:rsidRPr="0025115A">
              <w:rPr>
                <w:b/>
                <w:bCs/>
                <w:color w:val="000000"/>
              </w:rPr>
              <w:t>Проектирование и строительство газопровода в границах земельного участка</w:t>
            </w:r>
          </w:p>
        </w:tc>
      </w:tr>
      <w:tr w:rsidR="0025115A" w:rsidRPr="0025115A" w:rsidTr="0025115A">
        <w:trPr>
          <w:trHeight w:val="76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r>
            <w:r w:rsidRPr="0025115A">
              <w:rPr>
                <w:b/>
                <w:bCs/>
                <w:color w:val="000000"/>
              </w:rPr>
              <w:t>46 803,3 рублей</w:t>
            </w:r>
            <w:r w:rsidRPr="0025115A">
              <w:rPr>
                <w:color w:val="000000"/>
              </w:rPr>
              <w:t xml:space="preserve"> (проект 2 386,72 рублей + 12 метров полиэтиленовая труба 30 892,04 рубля + 2 метра стальная труба 2 648,14 рублей + 3 метра внутреннего газопровода 5 274 рубля + 2 отключающих устройства 1581 рублей + установка прибора учета газа 1 904 рубля + 2 117,4 рублей установка котла)</w:t>
            </w:r>
          </w:p>
        </w:tc>
      </w:tr>
      <w:tr w:rsidR="0025115A" w:rsidRPr="0025115A" w:rsidTr="0025115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15A" w:rsidRPr="0025115A" w:rsidRDefault="0025115A" w:rsidP="0025115A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15A" w:rsidRPr="0025115A" w:rsidRDefault="0025115A" w:rsidP="0025115A">
            <w:pPr>
              <w:rPr>
                <w:color w:val="00000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15A" w:rsidRPr="0025115A" w:rsidRDefault="0025115A" w:rsidP="0025115A">
            <w:pPr>
              <w:rPr>
                <w:color w:val="000000"/>
              </w:rPr>
            </w:pPr>
          </w:p>
        </w:tc>
      </w:tr>
      <w:tr w:rsidR="0025115A" w:rsidRPr="0025115A" w:rsidTr="0025115A">
        <w:trPr>
          <w:trHeight w:val="315"/>
        </w:trPr>
        <w:tc>
          <w:tcPr>
            <w:tcW w:w="5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r>
            <w:r w:rsidRPr="0025115A">
              <w:rPr>
                <w:b/>
                <w:bCs/>
                <w:color w:val="000000"/>
              </w:rPr>
              <w:t>Общая стоимость работ и оборудования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r>
            <w:r w:rsidRPr="0025115A">
              <w:rPr>
                <w:b/>
                <w:bCs/>
                <w:color w:val="000000"/>
              </w:rPr>
              <w:t>23.10.2023</w:t>
            </w:r>
          </w:p>
        </w:tc>
      </w:tr>
      <w:tr w:rsidR="0025115A" w:rsidRPr="0025115A" w:rsidTr="0025115A">
        <w:trPr>
          <w:trHeight w:val="1275"/>
        </w:trPr>
        <w:tc>
          <w:tcPr>
            <w:tcW w:w="5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Котел газовый Bosch GAZ 6000 W WBN6000-12C RN S5700 настенный 12кВт двухкон. с закр. камерой сгор + Плита газовая HANSA FCGW63020 + Прибор учета газа Гранд- 4 (3/4") Турбулентность-Дон + стоимость ПИР и СМР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15A" w:rsidRPr="0025115A" w:rsidRDefault="0025115A" w:rsidP="0025115A">
            <w:pPr>
              <w:jc w:val="center"/>
              <w:rPr>
                <w:color w:val="000000"/>
              </w:rPr>
            </w:pPr>
            <w:r w:rsidRPr="0025115A">
              <w:rPr>
                <w:color w:val="000000"/>
              </w:rPr>
              <w:t>120 392,30</w:t>
            </w:r>
          </w:p>
        </w:tc>
      </w:tr>
    </w:tbl>
    <w:p w:rsidR="00F31CBE" w:rsidRDefault="00F31CBE" w:rsidP="00C1284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</w:rPr>
      </w:pPr>
    </w:p>
    <w:tbl>
      <w:tblPr>
        <w:tblW w:w="9229" w:type="dxa"/>
        <w:tblInd w:w="93" w:type="dxa"/>
        <w:tblLook w:val="04A0"/>
      </w:tblPr>
      <w:tblGrid>
        <w:gridCol w:w="582"/>
        <w:gridCol w:w="5103"/>
        <w:gridCol w:w="3544"/>
      </w:tblGrid>
      <w:tr w:rsidR="007F7DF8" w:rsidRPr="007F7DF8" w:rsidTr="007F7DF8">
        <w:trPr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b/>
                <w:bCs/>
                <w:color w:val="000000"/>
              </w:rPr>
            </w:pPr>
            <w:r w:rsidRPr="007F7DF8">
              <w:rPr>
                <w:b/>
                <w:bCs/>
                <w:color w:val="000000"/>
              </w:rPr>
              <w:t>3. СТОИМОСТЬ ВЫШЕ СРЕДНЕГО ЗАТРАТ ДЛЯ ГРАЖДАН НА ГАЗИФИКАЦИЮ ЖИЛЬЯ ДЛЯ ИЖС.</w:t>
            </w:r>
          </w:p>
        </w:tc>
      </w:tr>
      <w:tr w:rsidR="007F7DF8" w:rsidRPr="007F7DF8" w:rsidTr="007F7DF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b/>
                <w:bCs/>
                <w:color w:val="000000"/>
              </w:rPr>
            </w:pPr>
            <w:r w:rsidRPr="007F7DF8">
              <w:rPr>
                <w:b/>
                <w:bCs/>
                <w:color w:val="000000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b/>
                <w:bCs/>
                <w:color w:val="000000"/>
              </w:rPr>
            </w:pPr>
            <w:r w:rsidRPr="007F7DF8">
              <w:rPr>
                <w:b/>
                <w:bCs/>
                <w:color w:val="000000"/>
              </w:rPr>
              <w:t xml:space="preserve">Наименование оборудования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1C4D06" w:rsidP="007F7DF8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Стоимость оборудования (руб.)</w:t>
            </w:r>
          </w:p>
        </w:tc>
      </w:tr>
      <w:tr w:rsidR="007F7DF8" w:rsidRPr="007F7DF8" w:rsidTr="007F7DF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b/>
                <w:bCs/>
                <w:color w:val="000000"/>
              </w:rPr>
            </w:pPr>
            <w:r w:rsidRPr="007F7DF8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DF8" w:rsidRPr="007F7DF8" w:rsidRDefault="007F7DF8" w:rsidP="007F7DF8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b/>
                <w:bCs/>
                <w:color w:val="000000"/>
              </w:rPr>
            </w:pPr>
            <w:r w:rsidRPr="007F7DF8">
              <w:rPr>
                <w:b/>
                <w:bCs/>
                <w:color w:val="000000"/>
              </w:rPr>
              <w:t>23.10.2023</w:t>
            </w:r>
          </w:p>
        </w:tc>
      </w:tr>
      <w:tr w:rsidR="007F7DF8" w:rsidRPr="007F7DF8" w:rsidTr="007F7DF8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котел газовый VaillantturboFIT VUW 242/5-2 двухконт. настен. закр.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64 330,0</w:t>
            </w:r>
          </w:p>
        </w:tc>
      </w:tr>
      <w:tr w:rsidR="007F7DF8" w:rsidRPr="007F7DF8" w:rsidTr="007F7DF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Плита газовая GEFEST 6500-04 0069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46 500,00</w:t>
            </w:r>
          </w:p>
        </w:tc>
      </w:tr>
      <w:tr w:rsidR="007F7DF8" w:rsidRPr="007F7DF8" w:rsidTr="007F7DF8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Прибор учета газа Гранд- 4 (3/4") Турбулентность-Дон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6 339,00</w:t>
            </w:r>
          </w:p>
        </w:tc>
      </w:tr>
      <w:tr w:rsidR="007F7DF8" w:rsidRPr="007F7DF8" w:rsidTr="007F7DF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7DF8" w:rsidRPr="007F7DF8" w:rsidRDefault="007F7DF8" w:rsidP="007F7DF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7DF8" w:rsidRPr="007F7DF8" w:rsidRDefault="007F7DF8" w:rsidP="007F7DF8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7DF8" w:rsidRPr="007F7DF8" w:rsidRDefault="007F7DF8" w:rsidP="007F7DF8">
            <w:pPr>
              <w:rPr>
                <w:color w:val="000000"/>
              </w:rPr>
            </w:pPr>
          </w:p>
        </w:tc>
      </w:tr>
      <w:tr w:rsidR="007F7DF8" w:rsidRPr="007F7DF8" w:rsidTr="007F7DF8">
        <w:trPr>
          <w:trHeight w:val="300"/>
        </w:trPr>
        <w:tc>
          <w:tcPr>
            <w:tcW w:w="92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b/>
                <w:bCs/>
                <w:color w:val="000000"/>
              </w:rPr>
            </w:pPr>
            <w:r w:rsidRPr="007F7DF8">
              <w:rPr>
                <w:b/>
                <w:bCs/>
                <w:color w:val="000000"/>
              </w:rPr>
              <w:t>Проектирование и строительство газопровода в границах земельного участка</w:t>
            </w:r>
          </w:p>
        </w:tc>
      </w:tr>
      <w:tr w:rsidR="007F7DF8" w:rsidRPr="007F7DF8" w:rsidTr="007F7DF8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b/>
                <w:bCs/>
                <w:color w:val="000000"/>
              </w:rPr>
            </w:pPr>
            <w:r w:rsidRPr="007F7DF8">
              <w:rPr>
                <w:b/>
                <w:bCs/>
                <w:color w:val="000000"/>
              </w:rPr>
              <w:t>67 397,98 рублей</w:t>
            </w:r>
            <w:r w:rsidRPr="007F7DF8">
              <w:rPr>
                <w:color w:val="000000"/>
              </w:rPr>
              <w:t xml:space="preserve"> (проект 2 386,72 рублей + 20 метров полиэтиленовая труба 51 486,72 рубля +</w:t>
            </w:r>
          </w:p>
        </w:tc>
      </w:tr>
      <w:tr w:rsidR="007F7DF8" w:rsidRPr="007F7DF8" w:rsidTr="007F7DF8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2 метра стальная труба 2 648,14 рублей + 3 метра внутреннего газопровода 5 274 рубля +</w:t>
            </w:r>
          </w:p>
        </w:tc>
      </w:tr>
      <w:tr w:rsidR="007F7DF8" w:rsidRPr="007F7DF8" w:rsidTr="007F7DF8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2 отключающих устройства 1581 рублей + установка прибора учета газа 1 904 рубля +</w:t>
            </w:r>
          </w:p>
        </w:tc>
      </w:tr>
      <w:tr w:rsidR="007F7DF8" w:rsidRPr="007F7DF8" w:rsidTr="007F7DF8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2 117,4 рублей установка котла)</w:t>
            </w:r>
          </w:p>
        </w:tc>
      </w:tr>
      <w:tr w:rsidR="007F7DF8" w:rsidRPr="007F7DF8" w:rsidTr="007F7DF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DF8" w:rsidRPr="007F7DF8" w:rsidRDefault="007F7DF8" w:rsidP="007F7DF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DF8" w:rsidRPr="007F7DF8" w:rsidRDefault="007F7DF8" w:rsidP="007F7DF8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DF8" w:rsidRPr="007F7DF8" w:rsidRDefault="007F7DF8" w:rsidP="007F7DF8">
            <w:pPr>
              <w:rPr>
                <w:color w:val="000000"/>
              </w:rPr>
            </w:pPr>
          </w:p>
        </w:tc>
      </w:tr>
      <w:tr w:rsidR="007F7DF8" w:rsidRPr="007F7DF8" w:rsidTr="007F7DF8">
        <w:trPr>
          <w:trHeight w:val="315"/>
        </w:trPr>
        <w:tc>
          <w:tcPr>
            <w:tcW w:w="5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b/>
                <w:bCs/>
                <w:color w:val="000000"/>
              </w:rPr>
            </w:pPr>
            <w:r w:rsidRPr="007F7DF8">
              <w:rPr>
                <w:b/>
                <w:bCs/>
                <w:color w:val="000000"/>
              </w:rPr>
              <w:t>Общая стоимость работ и оборудования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b/>
                <w:bCs/>
                <w:color w:val="000000"/>
              </w:rPr>
            </w:pPr>
            <w:r w:rsidRPr="007F7DF8">
              <w:rPr>
                <w:b/>
                <w:bCs/>
                <w:color w:val="000000"/>
              </w:rPr>
              <w:t>23.10.2023</w:t>
            </w:r>
          </w:p>
        </w:tc>
      </w:tr>
      <w:tr w:rsidR="007F7DF8" w:rsidRPr="007F7DF8" w:rsidTr="007F7DF8">
        <w:trPr>
          <w:trHeight w:val="1020"/>
        </w:trPr>
        <w:tc>
          <w:tcPr>
            <w:tcW w:w="5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котел газовый VaillantturboFIT VUW 242/5-2 двухконт. настен. закр. + Плита газовая GEFEST 6500-04 0069 + Прибор учета газа Гранд- 4 (3/4") Турбулентность-Дон + стоимость ПИР и СМР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DF8" w:rsidRPr="007F7DF8" w:rsidRDefault="007F7DF8" w:rsidP="007F7DF8">
            <w:pPr>
              <w:jc w:val="center"/>
              <w:rPr>
                <w:color w:val="000000"/>
              </w:rPr>
            </w:pPr>
            <w:r w:rsidRPr="007F7DF8">
              <w:rPr>
                <w:color w:val="000000"/>
              </w:rPr>
              <w:t>184 566,98</w:t>
            </w:r>
          </w:p>
        </w:tc>
      </w:tr>
    </w:tbl>
    <w:p w:rsidR="0025115A" w:rsidRDefault="0025115A" w:rsidP="00C1284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</w:rPr>
      </w:pPr>
    </w:p>
    <w:tbl>
      <w:tblPr>
        <w:tblW w:w="9229" w:type="dxa"/>
        <w:tblInd w:w="93" w:type="dxa"/>
        <w:tblLook w:val="04A0"/>
      </w:tblPr>
      <w:tblGrid>
        <w:gridCol w:w="582"/>
        <w:gridCol w:w="5103"/>
        <w:gridCol w:w="3544"/>
      </w:tblGrid>
      <w:tr w:rsidR="001C4D06" w:rsidRPr="001C4D06" w:rsidTr="001C4D0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b/>
                <w:bCs/>
                <w:color w:val="000000"/>
              </w:rPr>
            </w:pPr>
            <w:r w:rsidRPr="001C4D06">
              <w:rPr>
                <w:b/>
                <w:bCs/>
                <w:color w:val="000000"/>
              </w:rPr>
              <w:t>СТОИМОСТЬ ГАЗОВОГО ОБОРУДОВАНИЯ</w:t>
            </w:r>
          </w:p>
        </w:tc>
      </w:tr>
      <w:tr w:rsidR="001C4D06" w:rsidRPr="001C4D06" w:rsidTr="001C4D0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b/>
                <w:bCs/>
                <w:color w:val="000000"/>
              </w:rPr>
            </w:pPr>
            <w:r w:rsidRPr="001C4D06">
              <w:rPr>
                <w:b/>
                <w:bCs/>
                <w:color w:val="000000"/>
              </w:rPr>
              <w:t>В ИНТЕРНЕТ МАГАЗИНЕ АО «ГАЗПРОМ ГАЗОРАСПРЕДЕЛЕНИЕ КИРОВ»</w:t>
            </w:r>
          </w:p>
        </w:tc>
      </w:tr>
      <w:tr w:rsidR="001C4D06" w:rsidRPr="001C4D06" w:rsidTr="001C4D0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b/>
                <w:bCs/>
                <w:color w:val="000000"/>
              </w:rPr>
            </w:pPr>
            <w:r w:rsidRPr="001C4D06">
              <w:rPr>
                <w:b/>
                <w:bCs/>
                <w:color w:val="000000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b/>
                <w:bCs/>
                <w:color w:val="000000"/>
              </w:rPr>
            </w:pPr>
            <w:r w:rsidRPr="001C4D06">
              <w:rPr>
                <w:b/>
                <w:bCs/>
                <w:color w:val="000000"/>
              </w:rPr>
              <w:t xml:space="preserve">Наименование оборудования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b/>
                <w:bCs/>
                <w:color w:val="000000"/>
              </w:rPr>
            </w:pPr>
            <w:r w:rsidRPr="00F31CBE">
              <w:rPr>
                <w:b/>
                <w:bCs/>
                <w:color w:val="000000"/>
              </w:rPr>
              <w:t>Стоимость оборудования (руб.)</w:t>
            </w:r>
          </w:p>
        </w:tc>
      </w:tr>
      <w:tr w:rsidR="001C4D06" w:rsidRPr="001C4D06" w:rsidTr="001C4D0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b/>
                <w:bCs/>
                <w:color w:val="000000"/>
              </w:rPr>
            </w:pPr>
            <w:r w:rsidRPr="001C4D06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D06" w:rsidRPr="001C4D06" w:rsidRDefault="001C4D06" w:rsidP="001C4D06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b/>
                <w:bCs/>
                <w:color w:val="000000"/>
              </w:rPr>
            </w:pPr>
            <w:r w:rsidRPr="001C4D06">
              <w:rPr>
                <w:b/>
                <w:bCs/>
                <w:color w:val="000000"/>
              </w:rPr>
              <w:t>23.10.2023</w:t>
            </w:r>
          </w:p>
        </w:tc>
      </w:tr>
      <w:tr w:rsidR="001C4D06" w:rsidRPr="001C4D06" w:rsidTr="001C4D06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color w:val="000000"/>
              </w:rPr>
            </w:pPr>
            <w:r w:rsidRPr="001C4D06"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color w:val="000000"/>
              </w:rPr>
            </w:pPr>
            <w:r w:rsidRPr="001C4D06">
              <w:rPr>
                <w:color w:val="000000"/>
              </w:rPr>
              <w:t>Напольный газовый котел Очаг АОГВ-11,6 C, двухконтурный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color w:val="000000"/>
              </w:rPr>
            </w:pPr>
            <w:r w:rsidRPr="001C4D06">
              <w:rPr>
                <w:color w:val="000000"/>
              </w:rPr>
              <w:t>35 000,00</w:t>
            </w:r>
          </w:p>
        </w:tc>
      </w:tr>
      <w:tr w:rsidR="001C4D06" w:rsidRPr="001C4D06" w:rsidTr="001C4D06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color w:val="000000"/>
              </w:rPr>
            </w:pPr>
            <w:r w:rsidRPr="001C4D06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color w:val="000000"/>
              </w:rPr>
            </w:pPr>
            <w:r w:rsidRPr="001C4D06">
              <w:rPr>
                <w:color w:val="000000"/>
              </w:rPr>
              <w:t>Плита газовая 4-х конфорочная Darina S GM 441 001 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color w:val="000000"/>
              </w:rPr>
            </w:pPr>
            <w:r w:rsidRPr="001C4D06">
              <w:rPr>
                <w:color w:val="000000"/>
              </w:rPr>
              <w:t>13 500,00</w:t>
            </w:r>
          </w:p>
        </w:tc>
      </w:tr>
      <w:tr w:rsidR="001C4D06" w:rsidRPr="001C4D06" w:rsidTr="001C4D06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color w:val="000000"/>
              </w:rPr>
            </w:pPr>
            <w:r w:rsidRPr="001C4D06"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color w:val="000000"/>
              </w:rPr>
            </w:pPr>
            <w:r w:rsidRPr="001C4D06">
              <w:rPr>
                <w:color w:val="000000"/>
              </w:rPr>
              <w:t>Прибор учета газа СГБМ-4,0 с 2-мя накидными гайками G 3/4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06" w:rsidRPr="001C4D06" w:rsidRDefault="001C4D06" w:rsidP="001C4D06">
            <w:pPr>
              <w:jc w:val="center"/>
              <w:rPr>
                <w:color w:val="000000"/>
              </w:rPr>
            </w:pPr>
            <w:r w:rsidRPr="001C4D06">
              <w:rPr>
                <w:color w:val="000000"/>
              </w:rPr>
              <w:t>3 800,00</w:t>
            </w:r>
          </w:p>
        </w:tc>
      </w:tr>
    </w:tbl>
    <w:p w:rsidR="0025115A" w:rsidRDefault="0025115A" w:rsidP="00C1284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</w:rPr>
      </w:pPr>
    </w:p>
    <w:p w:rsidR="00213D0D" w:rsidRDefault="00213D0D" w:rsidP="00C1284A">
      <w:pPr>
        <w:autoSpaceDE w:val="0"/>
        <w:autoSpaceDN w:val="0"/>
        <w:adjustRightInd w:val="0"/>
        <w:ind w:firstLine="709"/>
        <w:jc w:val="both"/>
        <w:rPr>
          <w:rFonts w:eastAsia="HiddenHorzOCR"/>
          <w:sz w:val="32"/>
          <w:szCs w:val="32"/>
        </w:rPr>
      </w:pPr>
    </w:p>
    <w:p w:rsidR="002717F2" w:rsidRDefault="002717F2" w:rsidP="00F334DB">
      <w:pPr>
        <w:jc w:val="center"/>
        <w:outlineLvl w:val="0"/>
        <w:rPr>
          <w:szCs w:val="28"/>
        </w:rPr>
      </w:pPr>
    </w:p>
    <w:sectPr w:rsidR="002717F2" w:rsidSect="006C5F9C">
      <w:headerReference w:type="even" r:id="rId8"/>
      <w:headerReference w:type="default" r:id="rId9"/>
      <w:pgSz w:w="11907" w:h="16840" w:code="9"/>
      <w:pgMar w:top="1134" w:right="851" w:bottom="993" w:left="1985" w:header="68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1D" w:rsidRDefault="00AB111D">
      <w:r>
        <w:separator/>
      </w:r>
    </w:p>
  </w:endnote>
  <w:endnote w:type="continuationSeparator" w:id="1">
    <w:p w:rsidR="00AB111D" w:rsidRDefault="00AB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1D" w:rsidRDefault="00AB111D">
      <w:r>
        <w:separator/>
      </w:r>
    </w:p>
  </w:footnote>
  <w:footnote w:type="continuationSeparator" w:id="1">
    <w:p w:rsidR="00AB111D" w:rsidRDefault="00AB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07" w:rsidRPr="00660524" w:rsidRDefault="00247316" w:rsidP="00C74C02">
    <w:pPr>
      <w:pStyle w:val="a3"/>
      <w:framePr w:wrap="around" w:vAnchor="text" w:hAnchor="margin" w:xAlign="center" w:y="1"/>
      <w:rPr>
        <w:rStyle w:val="a6"/>
        <w:sz w:val="24"/>
      </w:rPr>
    </w:pPr>
    <w:r w:rsidRPr="00660524">
      <w:rPr>
        <w:rStyle w:val="a6"/>
        <w:sz w:val="24"/>
      </w:rPr>
      <w:fldChar w:fldCharType="begin"/>
    </w:r>
    <w:r w:rsidR="008C1E07" w:rsidRPr="00660524">
      <w:rPr>
        <w:rStyle w:val="a6"/>
        <w:sz w:val="24"/>
      </w:rPr>
      <w:instrText xml:space="preserve">PAGE  </w:instrText>
    </w:r>
    <w:r w:rsidRPr="00660524">
      <w:rPr>
        <w:rStyle w:val="a6"/>
        <w:sz w:val="24"/>
      </w:rPr>
      <w:fldChar w:fldCharType="separate"/>
    </w:r>
    <w:r w:rsidR="00FA0424">
      <w:rPr>
        <w:rStyle w:val="a6"/>
        <w:noProof/>
        <w:sz w:val="24"/>
      </w:rPr>
      <w:t>2</w:t>
    </w:r>
    <w:r w:rsidRPr="00660524">
      <w:rPr>
        <w:rStyle w:val="a6"/>
        <w:sz w:val="24"/>
      </w:rPr>
      <w:fldChar w:fldCharType="end"/>
    </w:r>
  </w:p>
  <w:p w:rsidR="008C1E07" w:rsidRDefault="008C1E07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07" w:rsidRPr="00C60BDE" w:rsidRDefault="00247316" w:rsidP="00727C3A">
    <w:pPr>
      <w:pStyle w:val="a3"/>
      <w:framePr w:wrap="around" w:vAnchor="text" w:hAnchor="margin" w:xAlign="center" w:y="1"/>
      <w:rPr>
        <w:rStyle w:val="a6"/>
        <w:sz w:val="22"/>
      </w:rPr>
    </w:pPr>
    <w:r w:rsidRPr="00C60BDE">
      <w:rPr>
        <w:rStyle w:val="a6"/>
        <w:sz w:val="22"/>
      </w:rPr>
      <w:fldChar w:fldCharType="begin"/>
    </w:r>
    <w:r w:rsidR="008C1E07" w:rsidRPr="00C60BDE">
      <w:rPr>
        <w:rStyle w:val="a6"/>
        <w:sz w:val="22"/>
      </w:rPr>
      <w:instrText xml:space="preserve">PAGE  </w:instrText>
    </w:r>
    <w:r w:rsidRPr="00C60BDE">
      <w:rPr>
        <w:rStyle w:val="a6"/>
        <w:sz w:val="22"/>
      </w:rPr>
      <w:fldChar w:fldCharType="separate"/>
    </w:r>
    <w:r w:rsidR="00FA0424">
      <w:rPr>
        <w:rStyle w:val="a6"/>
        <w:noProof/>
        <w:sz w:val="22"/>
      </w:rPr>
      <w:t>1</w:t>
    </w:r>
    <w:r w:rsidRPr="00C60BDE">
      <w:rPr>
        <w:rStyle w:val="a6"/>
        <w:sz w:val="22"/>
      </w:rPr>
      <w:fldChar w:fldCharType="end"/>
    </w:r>
  </w:p>
  <w:p w:rsidR="008C1E07" w:rsidRDefault="008C1E07" w:rsidP="00C74C02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E383"/>
    <w:multiLevelType w:val="hybridMultilevel"/>
    <w:tmpl w:val="0390B2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8F7A2A"/>
    <w:multiLevelType w:val="hybridMultilevel"/>
    <w:tmpl w:val="423418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61E912"/>
    <w:multiLevelType w:val="hybridMultilevel"/>
    <w:tmpl w:val="4A95E4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578A22"/>
    <w:multiLevelType w:val="hybridMultilevel"/>
    <w:tmpl w:val="28AB6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DC7854"/>
    <w:multiLevelType w:val="multilevel"/>
    <w:tmpl w:val="1196F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9CA8F25"/>
    <w:multiLevelType w:val="hybridMultilevel"/>
    <w:tmpl w:val="5C5D8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3F7C352"/>
    <w:multiLevelType w:val="hybridMultilevel"/>
    <w:tmpl w:val="444DF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2935E27"/>
    <w:multiLevelType w:val="hybridMultilevel"/>
    <w:tmpl w:val="3512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65DB4"/>
    <w:multiLevelType w:val="hybridMultilevel"/>
    <w:tmpl w:val="355EAEF0"/>
    <w:lvl w:ilvl="0" w:tplc="808E3A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A58B26"/>
    <w:multiLevelType w:val="hybridMultilevel"/>
    <w:tmpl w:val="97BA6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514A3"/>
    <w:rsid w:val="0000109D"/>
    <w:rsid w:val="0000121F"/>
    <w:rsid w:val="00002DB2"/>
    <w:rsid w:val="00003465"/>
    <w:rsid w:val="000049D6"/>
    <w:rsid w:val="000055AB"/>
    <w:rsid w:val="00005A9B"/>
    <w:rsid w:val="00006336"/>
    <w:rsid w:val="00007F98"/>
    <w:rsid w:val="00011D50"/>
    <w:rsid w:val="000123CB"/>
    <w:rsid w:val="00015043"/>
    <w:rsid w:val="00021F46"/>
    <w:rsid w:val="000229A9"/>
    <w:rsid w:val="00022BDD"/>
    <w:rsid w:val="0002427D"/>
    <w:rsid w:val="000247CD"/>
    <w:rsid w:val="00024CDC"/>
    <w:rsid w:val="00025101"/>
    <w:rsid w:val="00025544"/>
    <w:rsid w:val="00025C0C"/>
    <w:rsid w:val="00025EB2"/>
    <w:rsid w:val="0003208B"/>
    <w:rsid w:val="000351B0"/>
    <w:rsid w:val="00036522"/>
    <w:rsid w:val="00036852"/>
    <w:rsid w:val="00036FB1"/>
    <w:rsid w:val="00044891"/>
    <w:rsid w:val="00045B65"/>
    <w:rsid w:val="00046A14"/>
    <w:rsid w:val="00046F80"/>
    <w:rsid w:val="00047549"/>
    <w:rsid w:val="00050DC5"/>
    <w:rsid w:val="00051BE3"/>
    <w:rsid w:val="0005207F"/>
    <w:rsid w:val="0005561A"/>
    <w:rsid w:val="00055788"/>
    <w:rsid w:val="0005704D"/>
    <w:rsid w:val="00057D2D"/>
    <w:rsid w:val="00057DD9"/>
    <w:rsid w:val="00060CE5"/>
    <w:rsid w:val="00071302"/>
    <w:rsid w:val="000713E2"/>
    <w:rsid w:val="00071DB7"/>
    <w:rsid w:val="00071E64"/>
    <w:rsid w:val="0007230D"/>
    <w:rsid w:val="00074AC7"/>
    <w:rsid w:val="00075821"/>
    <w:rsid w:val="00076EE2"/>
    <w:rsid w:val="00077312"/>
    <w:rsid w:val="000776CB"/>
    <w:rsid w:val="00080367"/>
    <w:rsid w:val="00080AE5"/>
    <w:rsid w:val="00082AC0"/>
    <w:rsid w:val="00092829"/>
    <w:rsid w:val="00094A04"/>
    <w:rsid w:val="00095550"/>
    <w:rsid w:val="000A0CA9"/>
    <w:rsid w:val="000A27ED"/>
    <w:rsid w:val="000A317F"/>
    <w:rsid w:val="000B15F1"/>
    <w:rsid w:val="000B483C"/>
    <w:rsid w:val="000B5EF7"/>
    <w:rsid w:val="000B78D4"/>
    <w:rsid w:val="000C4A31"/>
    <w:rsid w:val="000C53C5"/>
    <w:rsid w:val="000C64A7"/>
    <w:rsid w:val="000D5416"/>
    <w:rsid w:val="000E0C87"/>
    <w:rsid w:val="000E1375"/>
    <w:rsid w:val="000E242D"/>
    <w:rsid w:val="000E4ECD"/>
    <w:rsid w:val="000E4FD6"/>
    <w:rsid w:val="000F0189"/>
    <w:rsid w:val="000F1CD1"/>
    <w:rsid w:val="000F643C"/>
    <w:rsid w:val="000F7170"/>
    <w:rsid w:val="001032BF"/>
    <w:rsid w:val="00103A0F"/>
    <w:rsid w:val="001056F1"/>
    <w:rsid w:val="00107CFC"/>
    <w:rsid w:val="00115E40"/>
    <w:rsid w:val="00115F13"/>
    <w:rsid w:val="00115F63"/>
    <w:rsid w:val="0011781C"/>
    <w:rsid w:val="00117B7A"/>
    <w:rsid w:val="0012067B"/>
    <w:rsid w:val="001214AD"/>
    <w:rsid w:val="001258A1"/>
    <w:rsid w:val="00125D2C"/>
    <w:rsid w:val="00127AE0"/>
    <w:rsid w:val="0013082E"/>
    <w:rsid w:val="00130CBA"/>
    <w:rsid w:val="0013116C"/>
    <w:rsid w:val="001330EB"/>
    <w:rsid w:val="0013533A"/>
    <w:rsid w:val="001438B5"/>
    <w:rsid w:val="0014539C"/>
    <w:rsid w:val="001467FF"/>
    <w:rsid w:val="0014761E"/>
    <w:rsid w:val="001478EE"/>
    <w:rsid w:val="0015071C"/>
    <w:rsid w:val="001573DF"/>
    <w:rsid w:val="00157A11"/>
    <w:rsid w:val="001602AF"/>
    <w:rsid w:val="001604D7"/>
    <w:rsid w:val="00160633"/>
    <w:rsid w:val="00160EB6"/>
    <w:rsid w:val="001625B7"/>
    <w:rsid w:val="00163384"/>
    <w:rsid w:val="001645DF"/>
    <w:rsid w:val="00167282"/>
    <w:rsid w:val="00172CCF"/>
    <w:rsid w:val="001766BC"/>
    <w:rsid w:val="001770D8"/>
    <w:rsid w:val="00180E8B"/>
    <w:rsid w:val="00184296"/>
    <w:rsid w:val="00184528"/>
    <w:rsid w:val="00185353"/>
    <w:rsid w:val="00186082"/>
    <w:rsid w:val="00186FE2"/>
    <w:rsid w:val="00187088"/>
    <w:rsid w:val="00187E90"/>
    <w:rsid w:val="00191F2D"/>
    <w:rsid w:val="001940D9"/>
    <w:rsid w:val="00194BAF"/>
    <w:rsid w:val="00197CCA"/>
    <w:rsid w:val="001A05CB"/>
    <w:rsid w:val="001A274A"/>
    <w:rsid w:val="001A6358"/>
    <w:rsid w:val="001A6599"/>
    <w:rsid w:val="001A66F0"/>
    <w:rsid w:val="001B1FDF"/>
    <w:rsid w:val="001B4C94"/>
    <w:rsid w:val="001B5835"/>
    <w:rsid w:val="001B63EA"/>
    <w:rsid w:val="001C0048"/>
    <w:rsid w:val="001C05C3"/>
    <w:rsid w:val="001C254D"/>
    <w:rsid w:val="001C3F1B"/>
    <w:rsid w:val="001C4158"/>
    <w:rsid w:val="001C4D06"/>
    <w:rsid w:val="001C606E"/>
    <w:rsid w:val="001C68BB"/>
    <w:rsid w:val="001D1745"/>
    <w:rsid w:val="001D26A8"/>
    <w:rsid w:val="001D4C0F"/>
    <w:rsid w:val="001D73BA"/>
    <w:rsid w:val="001E0FEC"/>
    <w:rsid w:val="001F1126"/>
    <w:rsid w:val="001F1F46"/>
    <w:rsid w:val="001F3027"/>
    <w:rsid w:val="001F3613"/>
    <w:rsid w:val="00200B1D"/>
    <w:rsid w:val="00201884"/>
    <w:rsid w:val="00201E09"/>
    <w:rsid w:val="00206526"/>
    <w:rsid w:val="00207D8F"/>
    <w:rsid w:val="002101AD"/>
    <w:rsid w:val="002135A7"/>
    <w:rsid w:val="002136BF"/>
    <w:rsid w:val="00213D0D"/>
    <w:rsid w:val="00220831"/>
    <w:rsid w:val="00220F52"/>
    <w:rsid w:val="0022133B"/>
    <w:rsid w:val="00221348"/>
    <w:rsid w:val="00221383"/>
    <w:rsid w:val="00221893"/>
    <w:rsid w:val="00221D2B"/>
    <w:rsid w:val="00222235"/>
    <w:rsid w:val="00222479"/>
    <w:rsid w:val="0022344A"/>
    <w:rsid w:val="002249D6"/>
    <w:rsid w:val="002256D2"/>
    <w:rsid w:val="00226D85"/>
    <w:rsid w:val="00237C23"/>
    <w:rsid w:val="002412D5"/>
    <w:rsid w:val="00241F2E"/>
    <w:rsid w:val="002428FB"/>
    <w:rsid w:val="00242B89"/>
    <w:rsid w:val="00244136"/>
    <w:rsid w:val="00245EC4"/>
    <w:rsid w:val="002464FC"/>
    <w:rsid w:val="0024659E"/>
    <w:rsid w:val="002466C8"/>
    <w:rsid w:val="00246A0A"/>
    <w:rsid w:val="00247316"/>
    <w:rsid w:val="00247A98"/>
    <w:rsid w:val="00250574"/>
    <w:rsid w:val="0025115A"/>
    <w:rsid w:val="00251724"/>
    <w:rsid w:val="00253A6A"/>
    <w:rsid w:val="00254DF2"/>
    <w:rsid w:val="0025668A"/>
    <w:rsid w:val="00256D07"/>
    <w:rsid w:val="0025736D"/>
    <w:rsid w:val="002605A6"/>
    <w:rsid w:val="00261B5D"/>
    <w:rsid w:val="002634C2"/>
    <w:rsid w:val="0026362D"/>
    <w:rsid w:val="00264F3C"/>
    <w:rsid w:val="00266C8B"/>
    <w:rsid w:val="002717F2"/>
    <w:rsid w:val="00271EEE"/>
    <w:rsid w:val="00273C6A"/>
    <w:rsid w:val="002748A3"/>
    <w:rsid w:val="0027555D"/>
    <w:rsid w:val="002807A6"/>
    <w:rsid w:val="00282595"/>
    <w:rsid w:val="002828DE"/>
    <w:rsid w:val="00282C0B"/>
    <w:rsid w:val="00283030"/>
    <w:rsid w:val="00286643"/>
    <w:rsid w:val="002906E0"/>
    <w:rsid w:val="002912D8"/>
    <w:rsid w:val="00291B01"/>
    <w:rsid w:val="0029297E"/>
    <w:rsid w:val="00293454"/>
    <w:rsid w:val="00293C08"/>
    <w:rsid w:val="002A1DAD"/>
    <w:rsid w:val="002A7241"/>
    <w:rsid w:val="002A7F50"/>
    <w:rsid w:val="002B008F"/>
    <w:rsid w:val="002B1D30"/>
    <w:rsid w:val="002B257F"/>
    <w:rsid w:val="002B7161"/>
    <w:rsid w:val="002C3C7E"/>
    <w:rsid w:val="002C47FE"/>
    <w:rsid w:val="002C4F1F"/>
    <w:rsid w:val="002C6DD6"/>
    <w:rsid w:val="002C6EA5"/>
    <w:rsid w:val="002D0B21"/>
    <w:rsid w:val="002D1CE4"/>
    <w:rsid w:val="002D456F"/>
    <w:rsid w:val="002D6C44"/>
    <w:rsid w:val="002E3B5C"/>
    <w:rsid w:val="002E4667"/>
    <w:rsid w:val="002E6D9A"/>
    <w:rsid w:val="002E7B36"/>
    <w:rsid w:val="002F6B3D"/>
    <w:rsid w:val="002F79A9"/>
    <w:rsid w:val="00303089"/>
    <w:rsid w:val="00313236"/>
    <w:rsid w:val="0031495D"/>
    <w:rsid w:val="00321E98"/>
    <w:rsid w:val="003220E5"/>
    <w:rsid w:val="00324877"/>
    <w:rsid w:val="00324D71"/>
    <w:rsid w:val="003275DD"/>
    <w:rsid w:val="00330477"/>
    <w:rsid w:val="00332593"/>
    <w:rsid w:val="003334AB"/>
    <w:rsid w:val="003335DB"/>
    <w:rsid w:val="00337E3B"/>
    <w:rsid w:val="00344555"/>
    <w:rsid w:val="00344A16"/>
    <w:rsid w:val="0035070E"/>
    <w:rsid w:val="003508DB"/>
    <w:rsid w:val="00350D1B"/>
    <w:rsid w:val="00351BE9"/>
    <w:rsid w:val="00353849"/>
    <w:rsid w:val="00354998"/>
    <w:rsid w:val="003605A5"/>
    <w:rsid w:val="003620A6"/>
    <w:rsid w:val="00362C13"/>
    <w:rsid w:val="00364BEB"/>
    <w:rsid w:val="003666B4"/>
    <w:rsid w:val="00370A9E"/>
    <w:rsid w:val="00372E8B"/>
    <w:rsid w:val="00373173"/>
    <w:rsid w:val="0037547F"/>
    <w:rsid w:val="0037583F"/>
    <w:rsid w:val="00376CEC"/>
    <w:rsid w:val="00377720"/>
    <w:rsid w:val="0038121A"/>
    <w:rsid w:val="00385890"/>
    <w:rsid w:val="00393DEF"/>
    <w:rsid w:val="00394CD2"/>
    <w:rsid w:val="003979AE"/>
    <w:rsid w:val="00397BD0"/>
    <w:rsid w:val="003A11F9"/>
    <w:rsid w:val="003A32E8"/>
    <w:rsid w:val="003A7F9E"/>
    <w:rsid w:val="003B1950"/>
    <w:rsid w:val="003B60F2"/>
    <w:rsid w:val="003B7822"/>
    <w:rsid w:val="003C0CCE"/>
    <w:rsid w:val="003C3BB7"/>
    <w:rsid w:val="003C3E7A"/>
    <w:rsid w:val="003C79A4"/>
    <w:rsid w:val="003D2C36"/>
    <w:rsid w:val="003D4E36"/>
    <w:rsid w:val="003D5712"/>
    <w:rsid w:val="003D57FF"/>
    <w:rsid w:val="003D6A93"/>
    <w:rsid w:val="003D7EA0"/>
    <w:rsid w:val="003F1076"/>
    <w:rsid w:val="003F23A4"/>
    <w:rsid w:val="003F5636"/>
    <w:rsid w:val="00402269"/>
    <w:rsid w:val="00405C14"/>
    <w:rsid w:val="0041296A"/>
    <w:rsid w:val="00414016"/>
    <w:rsid w:val="004151A7"/>
    <w:rsid w:val="00416302"/>
    <w:rsid w:val="004164E8"/>
    <w:rsid w:val="00417430"/>
    <w:rsid w:val="004175E5"/>
    <w:rsid w:val="00422F9D"/>
    <w:rsid w:val="0042596F"/>
    <w:rsid w:val="004274BA"/>
    <w:rsid w:val="0042781A"/>
    <w:rsid w:val="00431F90"/>
    <w:rsid w:val="00434601"/>
    <w:rsid w:val="0043632F"/>
    <w:rsid w:val="00436783"/>
    <w:rsid w:val="00440693"/>
    <w:rsid w:val="00440C45"/>
    <w:rsid w:val="0044263F"/>
    <w:rsid w:val="00442E30"/>
    <w:rsid w:val="00443C55"/>
    <w:rsid w:val="00444757"/>
    <w:rsid w:val="0044555A"/>
    <w:rsid w:val="00446919"/>
    <w:rsid w:val="00446F56"/>
    <w:rsid w:val="0045119A"/>
    <w:rsid w:val="00453478"/>
    <w:rsid w:val="0045354B"/>
    <w:rsid w:val="00454116"/>
    <w:rsid w:val="004543FF"/>
    <w:rsid w:val="00460213"/>
    <w:rsid w:val="00460781"/>
    <w:rsid w:val="00460DFF"/>
    <w:rsid w:val="004640C2"/>
    <w:rsid w:val="0046481C"/>
    <w:rsid w:val="00464CA7"/>
    <w:rsid w:val="00465596"/>
    <w:rsid w:val="00466308"/>
    <w:rsid w:val="0046654A"/>
    <w:rsid w:val="0047422E"/>
    <w:rsid w:val="004744EA"/>
    <w:rsid w:val="00475770"/>
    <w:rsid w:val="00475BF0"/>
    <w:rsid w:val="00476AD3"/>
    <w:rsid w:val="0048392E"/>
    <w:rsid w:val="00483F85"/>
    <w:rsid w:val="0048454F"/>
    <w:rsid w:val="00485C98"/>
    <w:rsid w:val="004875B0"/>
    <w:rsid w:val="004904D4"/>
    <w:rsid w:val="00490A04"/>
    <w:rsid w:val="00494BFF"/>
    <w:rsid w:val="00495BDB"/>
    <w:rsid w:val="004A1D9D"/>
    <w:rsid w:val="004A52C6"/>
    <w:rsid w:val="004A5685"/>
    <w:rsid w:val="004A5760"/>
    <w:rsid w:val="004A63F9"/>
    <w:rsid w:val="004B0EA4"/>
    <w:rsid w:val="004B240A"/>
    <w:rsid w:val="004B48E6"/>
    <w:rsid w:val="004B4B05"/>
    <w:rsid w:val="004B6DB0"/>
    <w:rsid w:val="004C06B7"/>
    <w:rsid w:val="004C3110"/>
    <w:rsid w:val="004D112C"/>
    <w:rsid w:val="004D3C1A"/>
    <w:rsid w:val="004D4D62"/>
    <w:rsid w:val="004D5D9E"/>
    <w:rsid w:val="004D6EB7"/>
    <w:rsid w:val="004D7185"/>
    <w:rsid w:val="004E2155"/>
    <w:rsid w:val="004E336F"/>
    <w:rsid w:val="004E39DF"/>
    <w:rsid w:val="004E516A"/>
    <w:rsid w:val="004E65ED"/>
    <w:rsid w:val="004E6A5D"/>
    <w:rsid w:val="004E7B0C"/>
    <w:rsid w:val="004F1B62"/>
    <w:rsid w:val="004F3B7A"/>
    <w:rsid w:val="004F3CE4"/>
    <w:rsid w:val="004F6778"/>
    <w:rsid w:val="004F7BCE"/>
    <w:rsid w:val="00502638"/>
    <w:rsid w:val="005049F9"/>
    <w:rsid w:val="0050747A"/>
    <w:rsid w:val="00511876"/>
    <w:rsid w:val="00511B13"/>
    <w:rsid w:val="00511B15"/>
    <w:rsid w:val="005128D1"/>
    <w:rsid w:val="00513AAF"/>
    <w:rsid w:val="00513BA4"/>
    <w:rsid w:val="0052087E"/>
    <w:rsid w:val="005228BA"/>
    <w:rsid w:val="00524627"/>
    <w:rsid w:val="00524F21"/>
    <w:rsid w:val="005252A5"/>
    <w:rsid w:val="005314C7"/>
    <w:rsid w:val="00533C0C"/>
    <w:rsid w:val="00537241"/>
    <w:rsid w:val="00543CCC"/>
    <w:rsid w:val="00545A38"/>
    <w:rsid w:val="00545FDE"/>
    <w:rsid w:val="005466B7"/>
    <w:rsid w:val="00553998"/>
    <w:rsid w:val="00557A16"/>
    <w:rsid w:val="00560F1C"/>
    <w:rsid w:val="00562677"/>
    <w:rsid w:val="00562DD6"/>
    <w:rsid w:val="00563E85"/>
    <w:rsid w:val="00564286"/>
    <w:rsid w:val="00566481"/>
    <w:rsid w:val="00566A78"/>
    <w:rsid w:val="00567631"/>
    <w:rsid w:val="005728D0"/>
    <w:rsid w:val="00573BEF"/>
    <w:rsid w:val="00576563"/>
    <w:rsid w:val="005828BF"/>
    <w:rsid w:val="00583B11"/>
    <w:rsid w:val="00594D1A"/>
    <w:rsid w:val="005956F1"/>
    <w:rsid w:val="005960B4"/>
    <w:rsid w:val="0059745B"/>
    <w:rsid w:val="005A30DB"/>
    <w:rsid w:val="005A6F93"/>
    <w:rsid w:val="005A7CD9"/>
    <w:rsid w:val="005B1635"/>
    <w:rsid w:val="005B21A7"/>
    <w:rsid w:val="005B43A5"/>
    <w:rsid w:val="005B45B1"/>
    <w:rsid w:val="005B50A4"/>
    <w:rsid w:val="005C091D"/>
    <w:rsid w:val="005C1656"/>
    <w:rsid w:val="005C1734"/>
    <w:rsid w:val="005C1B8B"/>
    <w:rsid w:val="005C2BAB"/>
    <w:rsid w:val="005C495F"/>
    <w:rsid w:val="005C65DD"/>
    <w:rsid w:val="005C7B50"/>
    <w:rsid w:val="005D0712"/>
    <w:rsid w:val="005D2EAB"/>
    <w:rsid w:val="005D4881"/>
    <w:rsid w:val="005D565F"/>
    <w:rsid w:val="005E27C0"/>
    <w:rsid w:val="005E5B80"/>
    <w:rsid w:val="005E63C5"/>
    <w:rsid w:val="005F3232"/>
    <w:rsid w:val="005F476B"/>
    <w:rsid w:val="005F48F1"/>
    <w:rsid w:val="005F5293"/>
    <w:rsid w:val="005F62B7"/>
    <w:rsid w:val="006018FC"/>
    <w:rsid w:val="00602804"/>
    <w:rsid w:val="0060525A"/>
    <w:rsid w:val="006065BA"/>
    <w:rsid w:val="006107C8"/>
    <w:rsid w:val="006108DD"/>
    <w:rsid w:val="0062428F"/>
    <w:rsid w:val="00625299"/>
    <w:rsid w:val="00625E64"/>
    <w:rsid w:val="006301F8"/>
    <w:rsid w:val="006306A2"/>
    <w:rsid w:val="006316D0"/>
    <w:rsid w:val="00632373"/>
    <w:rsid w:val="00634FC2"/>
    <w:rsid w:val="006351C2"/>
    <w:rsid w:val="00637303"/>
    <w:rsid w:val="00637DB4"/>
    <w:rsid w:val="0064504D"/>
    <w:rsid w:val="006450D4"/>
    <w:rsid w:val="00646D32"/>
    <w:rsid w:val="00646E90"/>
    <w:rsid w:val="00647107"/>
    <w:rsid w:val="006502A8"/>
    <w:rsid w:val="00652EFE"/>
    <w:rsid w:val="00653D77"/>
    <w:rsid w:val="00655FA5"/>
    <w:rsid w:val="00656CD3"/>
    <w:rsid w:val="00657A54"/>
    <w:rsid w:val="00660433"/>
    <w:rsid w:val="00660524"/>
    <w:rsid w:val="00662870"/>
    <w:rsid w:val="006629DB"/>
    <w:rsid w:val="00664ABB"/>
    <w:rsid w:val="00665112"/>
    <w:rsid w:val="00666447"/>
    <w:rsid w:val="006701EA"/>
    <w:rsid w:val="00671A15"/>
    <w:rsid w:val="00672D02"/>
    <w:rsid w:val="00676C6E"/>
    <w:rsid w:val="006771F7"/>
    <w:rsid w:val="00677751"/>
    <w:rsid w:val="0068122A"/>
    <w:rsid w:val="00684E35"/>
    <w:rsid w:val="006854BB"/>
    <w:rsid w:val="00687B08"/>
    <w:rsid w:val="00690469"/>
    <w:rsid w:val="00692FBE"/>
    <w:rsid w:val="0069308B"/>
    <w:rsid w:val="006A068F"/>
    <w:rsid w:val="006A0B9B"/>
    <w:rsid w:val="006A0FC1"/>
    <w:rsid w:val="006A1F16"/>
    <w:rsid w:val="006A3C96"/>
    <w:rsid w:val="006A5851"/>
    <w:rsid w:val="006A701C"/>
    <w:rsid w:val="006B14C6"/>
    <w:rsid w:val="006B3CF6"/>
    <w:rsid w:val="006B418A"/>
    <w:rsid w:val="006B58F2"/>
    <w:rsid w:val="006B66A0"/>
    <w:rsid w:val="006B7DF8"/>
    <w:rsid w:val="006C28C8"/>
    <w:rsid w:val="006C5F9C"/>
    <w:rsid w:val="006C5FEA"/>
    <w:rsid w:val="006C62C6"/>
    <w:rsid w:val="006C668A"/>
    <w:rsid w:val="006C7093"/>
    <w:rsid w:val="006D0832"/>
    <w:rsid w:val="006D2330"/>
    <w:rsid w:val="006D4079"/>
    <w:rsid w:val="006D61C1"/>
    <w:rsid w:val="006E0EBE"/>
    <w:rsid w:val="006E622E"/>
    <w:rsid w:val="006F077E"/>
    <w:rsid w:val="006F0DAD"/>
    <w:rsid w:val="006F717A"/>
    <w:rsid w:val="006F7289"/>
    <w:rsid w:val="00700620"/>
    <w:rsid w:val="00701C2A"/>
    <w:rsid w:val="00702E8C"/>
    <w:rsid w:val="007032CA"/>
    <w:rsid w:val="00704C09"/>
    <w:rsid w:val="0070592A"/>
    <w:rsid w:val="007067FB"/>
    <w:rsid w:val="00714C4C"/>
    <w:rsid w:val="0071666B"/>
    <w:rsid w:val="00716C87"/>
    <w:rsid w:val="00717389"/>
    <w:rsid w:val="007174CC"/>
    <w:rsid w:val="00720F34"/>
    <w:rsid w:val="00722C16"/>
    <w:rsid w:val="00723A47"/>
    <w:rsid w:val="00725FCA"/>
    <w:rsid w:val="00727C3A"/>
    <w:rsid w:val="00731F57"/>
    <w:rsid w:val="0073342E"/>
    <w:rsid w:val="0073542E"/>
    <w:rsid w:val="00735B2C"/>
    <w:rsid w:val="0074067D"/>
    <w:rsid w:val="00742363"/>
    <w:rsid w:val="00742D40"/>
    <w:rsid w:val="00742DA2"/>
    <w:rsid w:val="00747FEE"/>
    <w:rsid w:val="007514A3"/>
    <w:rsid w:val="00753EDF"/>
    <w:rsid w:val="007555A5"/>
    <w:rsid w:val="007575D3"/>
    <w:rsid w:val="00757D48"/>
    <w:rsid w:val="00763D45"/>
    <w:rsid w:val="007663AA"/>
    <w:rsid w:val="00766BB0"/>
    <w:rsid w:val="007701BD"/>
    <w:rsid w:val="0077207E"/>
    <w:rsid w:val="00776616"/>
    <w:rsid w:val="00781890"/>
    <w:rsid w:val="00782A5F"/>
    <w:rsid w:val="00786A07"/>
    <w:rsid w:val="007929E6"/>
    <w:rsid w:val="00792C96"/>
    <w:rsid w:val="00797524"/>
    <w:rsid w:val="007A1785"/>
    <w:rsid w:val="007A22EF"/>
    <w:rsid w:val="007B11A7"/>
    <w:rsid w:val="007B4F9A"/>
    <w:rsid w:val="007B5F89"/>
    <w:rsid w:val="007C05FB"/>
    <w:rsid w:val="007C07E1"/>
    <w:rsid w:val="007C1255"/>
    <w:rsid w:val="007C7CA1"/>
    <w:rsid w:val="007D3272"/>
    <w:rsid w:val="007D3FC6"/>
    <w:rsid w:val="007D5A2A"/>
    <w:rsid w:val="007D7AD8"/>
    <w:rsid w:val="007D7EAE"/>
    <w:rsid w:val="007E208D"/>
    <w:rsid w:val="007E3991"/>
    <w:rsid w:val="007E5EA8"/>
    <w:rsid w:val="007E60E0"/>
    <w:rsid w:val="007E7D18"/>
    <w:rsid w:val="007F1DB5"/>
    <w:rsid w:val="007F4F4D"/>
    <w:rsid w:val="007F5AAF"/>
    <w:rsid w:val="007F67AB"/>
    <w:rsid w:val="007F7DF8"/>
    <w:rsid w:val="00806160"/>
    <w:rsid w:val="0081049C"/>
    <w:rsid w:val="00810685"/>
    <w:rsid w:val="008158B3"/>
    <w:rsid w:val="00820C16"/>
    <w:rsid w:val="00823792"/>
    <w:rsid w:val="008252E7"/>
    <w:rsid w:val="008320E1"/>
    <w:rsid w:val="00833BF0"/>
    <w:rsid w:val="00843CEF"/>
    <w:rsid w:val="0084603E"/>
    <w:rsid w:val="00846082"/>
    <w:rsid w:val="008460CE"/>
    <w:rsid w:val="00850BB9"/>
    <w:rsid w:val="008516F8"/>
    <w:rsid w:val="00853DD5"/>
    <w:rsid w:val="00854E2A"/>
    <w:rsid w:val="00855545"/>
    <w:rsid w:val="008561D6"/>
    <w:rsid w:val="00856BD0"/>
    <w:rsid w:val="00857058"/>
    <w:rsid w:val="00860412"/>
    <w:rsid w:val="008618B6"/>
    <w:rsid w:val="00863E8A"/>
    <w:rsid w:val="00870A39"/>
    <w:rsid w:val="00873325"/>
    <w:rsid w:val="00874C1D"/>
    <w:rsid w:val="00881113"/>
    <w:rsid w:val="00881CEC"/>
    <w:rsid w:val="00882242"/>
    <w:rsid w:val="00883B92"/>
    <w:rsid w:val="00884F95"/>
    <w:rsid w:val="00885DC4"/>
    <w:rsid w:val="008932AF"/>
    <w:rsid w:val="00893B11"/>
    <w:rsid w:val="00894BF3"/>
    <w:rsid w:val="00895868"/>
    <w:rsid w:val="008969EB"/>
    <w:rsid w:val="008A0B90"/>
    <w:rsid w:val="008A31DC"/>
    <w:rsid w:val="008A43B1"/>
    <w:rsid w:val="008A4541"/>
    <w:rsid w:val="008A4E5B"/>
    <w:rsid w:val="008A57C2"/>
    <w:rsid w:val="008A5AFE"/>
    <w:rsid w:val="008A6B49"/>
    <w:rsid w:val="008A6F62"/>
    <w:rsid w:val="008A7D84"/>
    <w:rsid w:val="008A7F70"/>
    <w:rsid w:val="008B2CDB"/>
    <w:rsid w:val="008B35F7"/>
    <w:rsid w:val="008B3AFB"/>
    <w:rsid w:val="008B50C1"/>
    <w:rsid w:val="008B6688"/>
    <w:rsid w:val="008B7894"/>
    <w:rsid w:val="008C1153"/>
    <w:rsid w:val="008C1E07"/>
    <w:rsid w:val="008C22BA"/>
    <w:rsid w:val="008C26CB"/>
    <w:rsid w:val="008C3614"/>
    <w:rsid w:val="008C5042"/>
    <w:rsid w:val="008C56B2"/>
    <w:rsid w:val="008C5B83"/>
    <w:rsid w:val="008C65D7"/>
    <w:rsid w:val="008C6CBE"/>
    <w:rsid w:val="008D01F2"/>
    <w:rsid w:val="008D15A3"/>
    <w:rsid w:val="008D1A58"/>
    <w:rsid w:val="008D2953"/>
    <w:rsid w:val="008D299F"/>
    <w:rsid w:val="008D2C75"/>
    <w:rsid w:val="008D4661"/>
    <w:rsid w:val="008D64F2"/>
    <w:rsid w:val="008E250D"/>
    <w:rsid w:val="008E46CA"/>
    <w:rsid w:val="008E7F0C"/>
    <w:rsid w:val="008F11FD"/>
    <w:rsid w:val="008F1F94"/>
    <w:rsid w:val="008F3D66"/>
    <w:rsid w:val="008F4E56"/>
    <w:rsid w:val="008F7256"/>
    <w:rsid w:val="008F7638"/>
    <w:rsid w:val="0090180F"/>
    <w:rsid w:val="00902247"/>
    <w:rsid w:val="00902E96"/>
    <w:rsid w:val="00903B3F"/>
    <w:rsid w:val="00904313"/>
    <w:rsid w:val="00907578"/>
    <w:rsid w:val="0091000B"/>
    <w:rsid w:val="00912594"/>
    <w:rsid w:val="0091620B"/>
    <w:rsid w:val="009173F1"/>
    <w:rsid w:val="00920CC7"/>
    <w:rsid w:val="00920D87"/>
    <w:rsid w:val="009238D4"/>
    <w:rsid w:val="00923AC8"/>
    <w:rsid w:val="009257AB"/>
    <w:rsid w:val="0093036A"/>
    <w:rsid w:val="00931571"/>
    <w:rsid w:val="00934997"/>
    <w:rsid w:val="00936044"/>
    <w:rsid w:val="00937B26"/>
    <w:rsid w:val="00943A45"/>
    <w:rsid w:val="009458E2"/>
    <w:rsid w:val="00945B16"/>
    <w:rsid w:val="00945E08"/>
    <w:rsid w:val="00951E77"/>
    <w:rsid w:val="00951F42"/>
    <w:rsid w:val="00953025"/>
    <w:rsid w:val="00953099"/>
    <w:rsid w:val="009537C7"/>
    <w:rsid w:val="00954420"/>
    <w:rsid w:val="009572FE"/>
    <w:rsid w:val="00961E2A"/>
    <w:rsid w:val="0096341D"/>
    <w:rsid w:val="009642E1"/>
    <w:rsid w:val="00964326"/>
    <w:rsid w:val="00965908"/>
    <w:rsid w:val="00966C74"/>
    <w:rsid w:val="00971B39"/>
    <w:rsid w:val="00972FB0"/>
    <w:rsid w:val="009760AA"/>
    <w:rsid w:val="009761F0"/>
    <w:rsid w:val="009768E0"/>
    <w:rsid w:val="009769CF"/>
    <w:rsid w:val="009806BF"/>
    <w:rsid w:val="009821C1"/>
    <w:rsid w:val="00985285"/>
    <w:rsid w:val="00987458"/>
    <w:rsid w:val="009901AA"/>
    <w:rsid w:val="0099020B"/>
    <w:rsid w:val="0099185C"/>
    <w:rsid w:val="009919B5"/>
    <w:rsid w:val="009927E8"/>
    <w:rsid w:val="00992922"/>
    <w:rsid w:val="00992DC6"/>
    <w:rsid w:val="00993720"/>
    <w:rsid w:val="009937E2"/>
    <w:rsid w:val="00993BA8"/>
    <w:rsid w:val="009965D8"/>
    <w:rsid w:val="00997212"/>
    <w:rsid w:val="009A0915"/>
    <w:rsid w:val="009A0C38"/>
    <w:rsid w:val="009A0EF8"/>
    <w:rsid w:val="009A2986"/>
    <w:rsid w:val="009A2FEB"/>
    <w:rsid w:val="009A4C75"/>
    <w:rsid w:val="009A5A73"/>
    <w:rsid w:val="009B04A7"/>
    <w:rsid w:val="009B12A0"/>
    <w:rsid w:val="009B29BB"/>
    <w:rsid w:val="009B48B9"/>
    <w:rsid w:val="009B698B"/>
    <w:rsid w:val="009B6A81"/>
    <w:rsid w:val="009C0FB2"/>
    <w:rsid w:val="009C12E0"/>
    <w:rsid w:val="009C1F29"/>
    <w:rsid w:val="009C6830"/>
    <w:rsid w:val="009C6EDC"/>
    <w:rsid w:val="009D0C28"/>
    <w:rsid w:val="009D4709"/>
    <w:rsid w:val="009E1DFC"/>
    <w:rsid w:val="009E4C73"/>
    <w:rsid w:val="009E6A09"/>
    <w:rsid w:val="009F200C"/>
    <w:rsid w:val="009F2463"/>
    <w:rsid w:val="009F3159"/>
    <w:rsid w:val="009F3E7B"/>
    <w:rsid w:val="009F3FB9"/>
    <w:rsid w:val="009F5DC2"/>
    <w:rsid w:val="00A11A24"/>
    <w:rsid w:val="00A20426"/>
    <w:rsid w:val="00A20963"/>
    <w:rsid w:val="00A214DD"/>
    <w:rsid w:val="00A2487F"/>
    <w:rsid w:val="00A24F7F"/>
    <w:rsid w:val="00A25680"/>
    <w:rsid w:val="00A25A95"/>
    <w:rsid w:val="00A308CB"/>
    <w:rsid w:val="00A319D2"/>
    <w:rsid w:val="00A328D7"/>
    <w:rsid w:val="00A37D1A"/>
    <w:rsid w:val="00A37D29"/>
    <w:rsid w:val="00A44524"/>
    <w:rsid w:val="00A51908"/>
    <w:rsid w:val="00A52020"/>
    <w:rsid w:val="00A527C2"/>
    <w:rsid w:val="00A53F75"/>
    <w:rsid w:val="00A57CA6"/>
    <w:rsid w:val="00A62930"/>
    <w:rsid w:val="00A70754"/>
    <w:rsid w:val="00A72F9B"/>
    <w:rsid w:val="00A76E55"/>
    <w:rsid w:val="00A77168"/>
    <w:rsid w:val="00A80A93"/>
    <w:rsid w:val="00A817D8"/>
    <w:rsid w:val="00A82BA4"/>
    <w:rsid w:val="00A836F6"/>
    <w:rsid w:val="00A8447C"/>
    <w:rsid w:val="00A8538C"/>
    <w:rsid w:val="00A873E7"/>
    <w:rsid w:val="00A90C44"/>
    <w:rsid w:val="00A91995"/>
    <w:rsid w:val="00A91F78"/>
    <w:rsid w:val="00A92BB5"/>
    <w:rsid w:val="00A9308D"/>
    <w:rsid w:val="00A93163"/>
    <w:rsid w:val="00A9632E"/>
    <w:rsid w:val="00A966FF"/>
    <w:rsid w:val="00AA1001"/>
    <w:rsid w:val="00AA2947"/>
    <w:rsid w:val="00AA3237"/>
    <w:rsid w:val="00AA32E0"/>
    <w:rsid w:val="00AA37FF"/>
    <w:rsid w:val="00AA3BAF"/>
    <w:rsid w:val="00AA52E4"/>
    <w:rsid w:val="00AA6DF8"/>
    <w:rsid w:val="00AA757A"/>
    <w:rsid w:val="00AB005A"/>
    <w:rsid w:val="00AB111D"/>
    <w:rsid w:val="00AB1EFD"/>
    <w:rsid w:val="00AC1882"/>
    <w:rsid w:val="00AC3D33"/>
    <w:rsid w:val="00AC3D42"/>
    <w:rsid w:val="00AC549E"/>
    <w:rsid w:val="00AC58E9"/>
    <w:rsid w:val="00AC7058"/>
    <w:rsid w:val="00AC7F5C"/>
    <w:rsid w:val="00AD0BB5"/>
    <w:rsid w:val="00AD2FF7"/>
    <w:rsid w:val="00AE07C5"/>
    <w:rsid w:val="00AE192C"/>
    <w:rsid w:val="00AE33F0"/>
    <w:rsid w:val="00AE6183"/>
    <w:rsid w:val="00AE7A8B"/>
    <w:rsid w:val="00AF0204"/>
    <w:rsid w:val="00AF2F96"/>
    <w:rsid w:val="00AF3513"/>
    <w:rsid w:val="00AF4CB1"/>
    <w:rsid w:val="00AF6A8E"/>
    <w:rsid w:val="00B0209C"/>
    <w:rsid w:val="00B050AD"/>
    <w:rsid w:val="00B0592F"/>
    <w:rsid w:val="00B07EB7"/>
    <w:rsid w:val="00B07EC8"/>
    <w:rsid w:val="00B10682"/>
    <w:rsid w:val="00B11944"/>
    <w:rsid w:val="00B122BF"/>
    <w:rsid w:val="00B145F6"/>
    <w:rsid w:val="00B15C4E"/>
    <w:rsid w:val="00B20649"/>
    <w:rsid w:val="00B20B97"/>
    <w:rsid w:val="00B24055"/>
    <w:rsid w:val="00B24940"/>
    <w:rsid w:val="00B2741E"/>
    <w:rsid w:val="00B300D8"/>
    <w:rsid w:val="00B30978"/>
    <w:rsid w:val="00B31AAB"/>
    <w:rsid w:val="00B33565"/>
    <w:rsid w:val="00B35306"/>
    <w:rsid w:val="00B37ED4"/>
    <w:rsid w:val="00B4056D"/>
    <w:rsid w:val="00B41DCD"/>
    <w:rsid w:val="00B42E6D"/>
    <w:rsid w:val="00B436B4"/>
    <w:rsid w:val="00B455F9"/>
    <w:rsid w:val="00B469BB"/>
    <w:rsid w:val="00B512B2"/>
    <w:rsid w:val="00B51983"/>
    <w:rsid w:val="00B52F81"/>
    <w:rsid w:val="00B53F36"/>
    <w:rsid w:val="00B54E63"/>
    <w:rsid w:val="00B56555"/>
    <w:rsid w:val="00B56EB7"/>
    <w:rsid w:val="00B576A4"/>
    <w:rsid w:val="00B57955"/>
    <w:rsid w:val="00B66DEB"/>
    <w:rsid w:val="00B6714E"/>
    <w:rsid w:val="00B703AD"/>
    <w:rsid w:val="00B75D1B"/>
    <w:rsid w:val="00B811EA"/>
    <w:rsid w:val="00B87734"/>
    <w:rsid w:val="00B87A30"/>
    <w:rsid w:val="00B87FAA"/>
    <w:rsid w:val="00B90569"/>
    <w:rsid w:val="00B93500"/>
    <w:rsid w:val="00B93690"/>
    <w:rsid w:val="00B94D15"/>
    <w:rsid w:val="00B973C7"/>
    <w:rsid w:val="00B974FB"/>
    <w:rsid w:val="00BA03F1"/>
    <w:rsid w:val="00BA0975"/>
    <w:rsid w:val="00BA2A40"/>
    <w:rsid w:val="00BB0078"/>
    <w:rsid w:val="00BB2119"/>
    <w:rsid w:val="00BC2640"/>
    <w:rsid w:val="00BC298E"/>
    <w:rsid w:val="00BC2F91"/>
    <w:rsid w:val="00BC3210"/>
    <w:rsid w:val="00BC32D4"/>
    <w:rsid w:val="00BC41C8"/>
    <w:rsid w:val="00BC7B8C"/>
    <w:rsid w:val="00BC7E8B"/>
    <w:rsid w:val="00BD1869"/>
    <w:rsid w:val="00BD25B2"/>
    <w:rsid w:val="00BD4CF9"/>
    <w:rsid w:val="00BD7610"/>
    <w:rsid w:val="00BE01C8"/>
    <w:rsid w:val="00BE1501"/>
    <w:rsid w:val="00BE2338"/>
    <w:rsid w:val="00BF28B1"/>
    <w:rsid w:val="00BF29A4"/>
    <w:rsid w:val="00BF5812"/>
    <w:rsid w:val="00BF6776"/>
    <w:rsid w:val="00BF70B0"/>
    <w:rsid w:val="00C00AA8"/>
    <w:rsid w:val="00C01573"/>
    <w:rsid w:val="00C0246D"/>
    <w:rsid w:val="00C03A78"/>
    <w:rsid w:val="00C03AD7"/>
    <w:rsid w:val="00C052DB"/>
    <w:rsid w:val="00C05391"/>
    <w:rsid w:val="00C06BDE"/>
    <w:rsid w:val="00C10FC6"/>
    <w:rsid w:val="00C1230E"/>
    <w:rsid w:val="00C125F7"/>
    <w:rsid w:val="00C1284A"/>
    <w:rsid w:val="00C13307"/>
    <w:rsid w:val="00C15845"/>
    <w:rsid w:val="00C21607"/>
    <w:rsid w:val="00C22102"/>
    <w:rsid w:val="00C25F80"/>
    <w:rsid w:val="00C27EDE"/>
    <w:rsid w:val="00C303DF"/>
    <w:rsid w:val="00C32BE1"/>
    <w:rsid w:val="00C32ED1"/>
    <w:rsid w:val="00C41875"/>
    <w:rsid w:val="00C42A0B"/>
    <w:rsid w:val="00C435A1"/>
    <w:rsid w:val="00C464BE"/>
    <w:rsid w:val="00C46A2F"/>
    <w:rsid w:val="00C60BDE"/>
    <w:rsid w:val="00C62CE2"/>
    <w:rsid w:val="00C63EFE"/>
    <w:rsid w:val="00C67E3E"/>
    <w:rsid w:val="00C74C02"/>
    <w:rsid w:val="00C82AE1"/>
    <w:rsid w:val="00C846E8"/>
    <w:rsid w:val="00C86086"/>
    <w:rsid w:val="00C86FF5"/>
    <w:rsid w:val="00C876F9"/>
    <w:rsid w:val="00C878FB"/>
    <w:rsid w:val="00C8794C"/>
    <w:rsid w:val="00C939AE"/>
    <w:rsid w:val="00C9644C"/>
    <w:rsid w:val="00CA1C5E"/>
    <w:rsid w:val="00CA2992"/>
    <w:rsid w:val="00CA5A01"/>
    <w:rsid w:val="00CB0B6C"/>
    <w:rsid w:val="00CB0E4D"/>
    <w:rsid w:val="00CB1A53"/>
    <w:rsid w:val="00CB318D"/>
    <w:rsid w:val="00CB4699"/>
    <w:rsid w:val="00CB55A1"/>
    <w:rsid w:val="00CB5E61"/>
    <w:rsid w:val="00CB6919"/>
    <w:rsid w:val="00CC0485"/>
    <w:rsid w:val="00CC0851"/>
    <w:rsid w:val="00CC18E4"/>
    <w:rsid w:val="00CC257B"/>
    <w:rsid w:val="00CC430F"/>
    <w:rsid w:val="00CC4643"/>
    <w:rsid w:val="00CC46DB"/>
    <w:rsid w:val="00CC4837"/>
    <w:rsid w:val="00CC78F8"/>
    <w:rsid w:val="00CD21D6"/>
    <w:rsid w:val="00CD5673"/>
    <w:rsid w:val="00CD5783"/>
    <w:rsid w:val="00CD59B8"/>
    <w:rsid w:val="00CD72A3"/>
    <w:rsid w:val="00CD7DBD"/>
    <w:rsid w:val="00CE01B6"/>
    <w:rsid w:val="00CE247B"/>
    <w:rsid w:val="00CE799C"/>
    <w:rsid w:val="00CF1E03"/>
    <w:rsid w:val="00CF23D2"/>
    <w:rsid w:val="00CF6867"/>
    <w:rsid w:val="00CF7311"/>
    <w:rsid w:val="00D017A1"/>
    <w:rsid w:val="00D0407D"/>
    <w:rsid w:val="00D05170"/>
    <w:rsid w:val="00D1136A"/>
    <w:rsid w:val="00D11AEC"/>
    <w:rsid w:val="00D11B97"/>
    <w:rsid w:val="00D13921"/>
    <w:rsid w:val="00D139E0"/>
    <w:rsid w:val="00D14989"/>
    <w:rsid w:val="00D15441"/>
    <w:rsid w:val="00D16800"/>
    <w:rsid w:val="00D16FE3"/>
    <w:rsid w:val="00D17243"/>
    <w:rsid w:val="00D17D00"/>
    <w:rsid w:val="00D2043A"/>
    <w:rsid w:val="00D21B00"/>
    <w:rsid w:val="00D22CCB"/>
    <w:rsid w:val="00D25104"/>
    <w:rsid w:val="00D25E1F"/>
    <w:rsid w:val="00D25E6E"/>
    <w:rsid w:val="00D27182"/>
    <w:rsid w:val="00D27F9E"/>
    <w:rsid w:val="00D321E3"/>
    <w:rsid w:val="00D32E10"/>
    <w:rsid w:val="00D33DE3"/>
    <w:rsid w:val="00D34310"/>
    <w:rsid w:val="00D35EAA"/>
    <w:rsid w:val="00D37EC0"/>
    <w:rsid w:val="00D4746B"/>
    <w:rsid w:val="00D50AC0"/>
    <w:rsid w:val="00D50E5E"/>
    <w:rsid w:val="00D510F5"/>
    <w:rsid w:val="00D527C2"/>
    <w:rsid w:val="00D5284C"/>
    <w:rsid w:val="00D549C2"/>
    <w:rsid w:val="00D55523"/>
    <w:rsid w:val="00D55B90"/>
    <w:rsid w:val="00D60FCA"/>
    <w:rsid w:val="00D62D44"/>
    <w:rsid w:val="00D644B5"/>
    <w:rsid w:val="00D65203"/>
    <w:rsid w:val="00D70C42"/>
    <w:rsid w:val="00D71D6B"/>
    <w:rsid w:val="00D731FA"/>
    <w:rsid w:val="00D735CB"/>
    <w:rsid w:val="00D745A1"/>
    <w:rsid w:val="00D76461"/>
    <w:rsid w:val="00D8017A"/>
    <w:rsid w:val="00D815F2"/>
    <w:rsid w:val="00D82574"/>
    <w:rsid w:val="00D82AE9"/>
    <w:rsid w:val="00D834F8"/>
    <w:rsid w:val="00D83E2C"/>
    <w:rsid w:val="00D86ED2"/>
    <w:rsid w:val="00D90423"/>
    <w:rsid w:val="00D92F9C"/>
    <w:rsid w:val="00D967E6"/>
    <w:rsid w:val="00D969E3"/>
    <w:rsid w:val="00DA0930"/>
    <w:rsid w:val="00DA0D4E"/>
    <w:rsid w:val="00DA2566"/>
    <w:rsid w:val="00DA4628"/>
    <w:rsid w:val="00DA7374"/>
    <w:rsid w:val="00DB2672"/>
    <w:rsid w:val="00DB304F"/>
    <w:rsid w:val="00DB3DA1"/>
    <w:rsid w:val="00DB41B8"/>
    <w:rsid w:val="00DB5B50"/>
    <w:rsid w:val="00DB6EEB"/>
    <w:rsid w:val="00DC2651"/>
    <w:rsid w:val="00DC2B81"/>
    <w:rsid w:val="00DC58F9"/>
    <w:rsid w:val="00DC62C2"/>
    <w:rsid w:val="00DC7D7B"/>
    <w:rsid w:val="00DD0211"/>
    <w:rsid w:val="00DD1C20"/>
    <w:rsid w:val="00DD1E12"/>
    <w:rsid w:val="00DD354C"/>
    <w:rsid w:val="00DD369C"/>
    <w:rsid w:val="00DD5F33"/>
    <w:rsid w:val="00DD6571"/>
    <w:rsid w:val="00DD67A3"/>
    <w:rsid w:val="00DD7809"/>
    <w:rsid w:val="00DE04C8"/>
    <w:rsid w:val="00DE1D09"/>
    <w:rsid w:val="00DE2555"/>
    <w:rsid w:val="00DE3043"/>
    <w:rsid w:val="00DE51DE"/>
    <w:rsid w:val="00DE7136"/>
    <w:rsid w:val="00DE79E6"/>
    <w:rsid w:val="00DF1B8B"/>
    <w:rsid w:val="00DF4C3C"/>
    <w:rsid w:val="00DF559B"/>
    <w:rsid w:val="00E012B3"/>
    <w:rsid w:val="00E03E51"/>
    <w:rsid w:val="00E05EB0"/>
    <w:rsid w:val="00E07CA5"/>
    <w:rsid w:val="00E07E17"/>
    <w:rsid w:val="00E10E78"/>
    <w:rsid w:val="00E11A9B"/>
    <w:rsid w:val="00E12FF0"/>
    <w:rsid w:val="00E140A0"/>
    <w:rsid w:val="00E169C7"/>
    <w:rsid w:val="00E17457"/>
    <w:rsid w:val="00E17B86"/>
    <w:rsid w:val="00E2058C"/>
    <w:rsid w:val="00E21ED6"/>
    <w:rsid w:val="00E22372"/>
    <w:rsid w:val="00E30016"/>
    <w:rsid w:val="00E31C9D"/>
    <w:rsid w:val="00E32379"/>
    <w:rsid w:val="00E332B0"/>
    <w:rsid w:val="00E33426"/>
    <w:rsid w:val="00E33899"/>
    <w:rsid w:val="00E33D54"/>
    <w:rsid w:val="00E33D60"/>
    <w:rsid w:val="00E36840"/>
    <w:rsid w:val="00E41130"/>
    <w:rsid w:val="00E4304D"/>
    <w:rsid w:val="00E43DD2"/>
    <w:rsid w:val="00E43E52"/>
    <w:rsid w:val="00E44D52"/>
    <w:rsid w:val="00E451CF"/>
    <w:rsid w:val="00E47C96"/>
    <w:rsid w:val="00E51BF2"/>
    <w:rsid w:val="00E53BE5"/>
    <w:rsid w:val="00E55544"/>
    <w:rsid w:val="00E56FC6"/>
    <w:rsid w:val="00E60E0F"/>
    <w:rsid w:val="00E64E01"/>
    <w:rsid w:val="00E65D47"/>
    <w:rsid w:val="00E7335C"/>
    <w:rsid w:val="00E74F1F"/>
    <w:rsid w:val="00E75786"/>
    <w:rsid w:val="00E75844"/>
    <w:rsid w:val="00E75A40"/>
    <w:rsid w:val="00E76412"/>
    <w:rsid w:val="00E8026F"/>
    <w:rsid w:val="00E84260"/>
    <w:rsid w:val="00E846CE"/>
    <w:rsid w:val="00E84727"/>
    <w:rsid w:val="00E86D84"/>
    <w:rsid w:val="00E871D3"/>
    <w:rsid w:val="00E87411"/>
    <w:rsid w:val="00E87677"/>
    <w:rsid w:val="00E87941"/>
    <w:rsid w:val="00E87FB3"/>
    <w:rsid w:val="00E90B58"/>
    <w:rsid w:val="00E9267C"/>
    <w:rsid w:val="00E95865"/>
    <w:rsid w:val="00E979F6"/>
    <w:rsid w:val="00EA0623"/>
    <w:rsid w:val="00EA46AC"/>
    <w:rsid w:val="00EA6435"/>
    <w:rsid w:val="00EA69E7"/>
    <w:rsid w:val="00EB3699"/>
    <w:rsid w:val="00EB3BF2"/>
    <w:rsid w:val="00EB50E0"/>
    <w:rsid w:val="00EB5A14"/>
    <w:rsid w:val="00EB7A37"/>
    <w:rsid w:val="00EB7FC5"/>
    <w:rsid w:val="00EC4274"/>
    <w:rsid w:val="00EC7251"/>
    <w:rsid w:val="00ED15F9"/>
    <w:rsid w:val="00ED19EA"/>
    <w:rsid w:val="00ED718E"/>
    <w:rsid w:val="00ED71A3"/>
    <w:rsid w:val="00ED7C75"/>
    <w:rsid w:val="00EE16B8"/>
    <w:rsid w:val="00EE3F21"/>
    <w:rsid w:val="00EE4041"/>
    <w:rsid w:val="00EE5692"/>
    <w:rsid w:val="00EE64E1"/>
    <w:rsid w:val="00EE6E10"/>
    <w:rsid w:val="00EF303D"/>
    <w:rsid w:val="00F00236"/>
    <w:rsid w:val="00F00C26"/>
    <w:rsid w:val="00F0175B"/>
    <w:rsid w:val="00F01833"/>
    <w:rsid w:val="00F01AFB"/>
    <w:rsid w:val="00F03334"/>
    <w:rsid w:val="00F03E31"/>
    <w:rsid w:val="00F043E8"/>
    <w:rsid w:val="00F045D9"/>
    <w:rsid w:val="00F14B01"/>
    <w:rsid w:val="00F208F1"/>
    <w:rsid w:val="00F27699"/>
    <w:rsid w:val="00F30BD8"/>
    <w:rsid w:val="00F30FEA"/>
    <w:rsid w:val="00F31CBE"/>
    <w:rsid w:val="00F32BD8"/>
    <w:rsid w:val="00F334DB"/>
    <w:rsid w:val="00F35EF4"/>
    <w:rsid w:val="00F42668"/>
    <w:rsid w:val="00F44A47"/>
    <w:rsid w:val="00F5176A"/>
    <w:rsid w:val="00F51932"/>
    <w:rsid w:val="00F54199"/>
    <w:rsid w:val="00F6337F"/>
    <w:rsid w:val="00F63594"/>
    <w:rsid w:val="00F65B28"/>
    <w:rsid w:val="00F65CCB"/>
    <w:rsid w:val="00F666C3"/>
    <w:rsid w:val="00F72853"/>
    <w:rsid w:val="00F739D0"/>
    <w:rsid w:val="00F75166"/>
    <w:rsid w:val="00F77574"/>
    <w:rsid w:val="00F816BE"/>
    <w:rsid w:val="00F87BE9"/>
    <w:rsid w:val="00F92410"/>
    <w:rsid w:val="00F95693"/>
    <w:rsid w:val="00F9738C"/>
    <w:rsid w:val="00F97813"/>
    <w:rsid w:val="00FA0424"/>
    <w:rsid w:val="00FA0E8B"/>
    <w:rsid w:val="00FA4AA9"/>
    <w:rsid w:val="00FA527C"/>
    <w:rsid w:val="00FA6076"/>
    <w:rsid w:val="00FB1B07"/>
    <w:rsid w:val="00FB4496"/>
    <w:rsid w:val="00FC137C"/>
    <w:rsid w:val="00FC2BC6"/>
    <w:rsid w:val="00FC6795"/>
    <w:rsid w:val="00FC6EE9"/>
    <w:rsid w:val="00FD2A72"/>
    <w:rsid w:val="00FD3654"/>
    <w:rsid w:val="00FD3DEF"/>
    <w:rsid w:val="00FD5CAB"/>
    <w:rsid w:val="00FD657C"/>
    <w:rsid w:val="00FE070F"/>
    <w:rsid w:val="00FE2B7C"/>
    <w:rsid w:val="00FE5925"/>
    <w:rsid w:val="00FE6660"/>
    <w:rsid w:val="00FF012A"/>
    <w:rsid w:val="00FF251A"/>
    <w:rsid w:val="00FF3368"/>
    <w:rsid w:val="00FF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8FB"/>
  </w:style>
  <w:style w:type="paragraph" w:styleId="1">
    <w:name w:val="heading 1"/>
    <w:basedOn w:val="a"/>
    <w:next w:val="a"/>
    <w:qFormat/>
    <w:rsid w:val="002428F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428F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428F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28FB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428FB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rsid w:val="002428FB"/>
    <w:rPr>
      <w:sz w:val="28"/>
      <w:bdr w:val="none" w:sz="0" w:space="0" w:color="auto"/>
    </w:rPr>
  </w:style>
  <w:style w:type="paragraph" w:customStyle="1" w:styleId="a7">
    <w:name w:val="абзац"/>
    <w:basedOn w:val="a"/>
    <w:rsid w:val="002428FB"/>
    <w:pPr>
      <w:ind w:left="851"/>
    </w:pPr>
    <w:rPr>
      <w:sz w:val="26"/>
    </w:rPr>
  </w:style>
  <w:style w:type="paragraph" w:customStyle="1" w:styleId="a8">
    <w:name w:val="Текст табл.с отступом"/>
    <w:basedOn w:val="a9"/>
    <w:rsid w:val="002428FB"/>
    <w:pPr>
      <w:spacing w:before="120"/>
      <w:ind w:firstLine="709"/>
    </w:pPr>
  </w:style>
  <w:style w:type="paragraph" w:customStyle="1" w:styleId="a9">
    <w:name w:val="Текст табличный"/>
    <w:basedOn w:val="20"/>
    <w:rsid w:val="002428FB"/>
    <w:pPr>
      <w:spacing w:before="0" w:after="0"/>
    </w:pPr>
  </w:style>
  <w:style w:type="paragraph" w:customStyle="1" w:styleId="20">
    <w:name w:val="Подпись2"/>
    <w:basedOn w:val="a"/>
    <w:rsid w:val="002428FB"/>
    <w:pPr>
      <w:suppressAutoHyphens/>
      <w:spacing w:before="480" w:after="480"/>
    </w:pPr>
    <w:rPr>
      <w:sz w:val="28"/>
    </w:rPr>
  </w:style>
  <w:style w:type="paragraph" w:customStyle="1" w:styleId="aa">
    <w:name w:val="краткое содержание"/>
    <w:basedOn w:val="a"/>
    <w:next w:val="a"/>
    <w:rsid w:val="002428FB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5"/>
    <w:rsid w:val="002428FB"/>
    <w:pPr>
      <w:spacing w:before="120"/>
    </w:pPr>
    <w:rPr>
      <w:sz w:val="16"/>
    </w:rPr>
  </w:style>
  <w:style w:type="paragraph" w:styleId="ab">
    <w:name w:val="Signature"/>
    <w:basedOn w:val="a"/>
    <w:rsid w:val="002428FB"/>
    <w:pPr>
      <w:ind w:left="4252"/>
    </w:pPr>
    <w:rPr>
      <w:sz w:val="26"/>
    </w:rPr>
  </w:style>
  <w:style w:type="paragraph" w:customStyle="1" w:styleId="ac">
    <w:name w:val="строка с номером бланка"/>
    <w:basedOn w:val="a"/>
    <w:rsid w:val="002428FB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d">
    <w:name w:val="footnote text"/>
    <w:basedOn w:val="a"/>
    <w:semiHidden/>
    <w:rsid w:val="002428FB"/>
  </w:style>
  <w:style w:type="paragraph" w:customStyle="1" w:styleId="11">
    <w:name w:val="ВК1"/>
    <w:basedOn w:val="a3"/>
    <w:rsid w:val="002428F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e">
    <w:name w:val="Plain Text"/>
    <w:basedOn w:val="a"/>
    <w:rsid w:val="002428FB"/>
    <w:pPr>
      <w:spacing w:after="120"/>
      <w:ind w:firstLine="851"/>
      <w:jc w:val="both"/>
    </w:pPr>
    <w:rPr>
      <w:sz w:val="26"/>
    </w:rPr>
  </w:style>
  <w:style w:type="paragraph" w:styleId="af">
    <w:name w:val="caption"/>
    <w:basedOn w:val="a"/>
    <w:next w:val="a"/>
    <w:qFormat/>
    <w:rsid w:val="002428FB"/>
    <w:pPr>
      <w:spacing w:before="120" w:after="120"/>
    </w:pPr>
    <w:rPr>
      <w:b/>
    </w:rPr>
  </w:style>
  <w:style w:type="paragraph" w:customStyle="1" w:styleId="af0">
    <w:name w:val="По центру"/>
    <w:basedOn w:val="a"/>
    <w:rsid w:val="002428F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2">
    <w:name w:val="Подпись1"/>
    <w:basedOn w:val="20"/>
    <w:rsid w:val="002428FB"/>
    <w:pPr>
      <w:jc w:val="right"/>
    </w:pPr>
  </w:style>
  <w:style w:type="paragraph" w:customStyle="1" w:styleId="1c">
    <w:name w:val="Абзац1 c отступом"/>
    <w:basedOn w:val="a7"/>
    <w:link w:val="1c0"/>
    <w:rsid w:val="002428F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1">
    <w:name w:val="разослать"/>
    <w:basedOn w:val="ae"/>
    <w:rsid w:val="002428FB"/>
    <w:pPr>
      <w:spacing w:after="160"/>
      <w:ind w:left="1418" w:hanging="1418"/>
    </w:pPr>
    <w:rPr>
      <w:sz w:val="28"/>
    </w:rPr>
  </w:style>
  <w:style w:type="paragraph" w:customStyle="1" w:styleId="af2">
    <w:name w:val="Утверждено"/>
    <w:basedOn w:val="1c"/>
    <w:rsid w:val="002428FB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3">
    <w:name w:val="Приложение"/>
    <w:basedOn w:val="1c"/>
    <w:rsid w:val="002428FB"/>
    <w:pPr>
      <w:ind w:firstLine="4678"/>
    </w:pPr>
  </w:style>
  <w:style w:type="paragraph" w:customStyle="1" w:styleId="af4">
    <w:name w:val="Крат.сод. полож."/>
    <w:aliases w:val="и т.д."/>
    <w:basedOn w:val="af0"/>
    <w:rsid w:val="002428FB"/>
    <w:pPr>
      <w:spacing w:before="0" w:after="0"/>
    </w:pPr>
    <w:rPr>
      <w:sz w:val="32"/>
    </w:rPr>
  </w:style>
  <w:style w:type="paragraph" w:customStyle="1" w:styleId="13">
    <w:name w:val="Стиль1"/>
    <w:basedOn w:val="af0"/>
    <w:rsid w:val="002428FB"/>
    <w:pPr>
      <w:spacing w:before="0" w:after="0"/>
    </w:pPr>
    <w:rPr>
      <w:sz w:val="32"/>
    </w:rPr>
  </w:style>
  <w:style w:type="paragraph" w:customStyle="1" w:styleId="af5">
    <w:name w:val="Наименование документа"/>
    <w:basedOn w:val="af0"/>
    <w:rsid w:val="002428FB"/>
    <w:pPr>
      <w:spacing w:before="720" w:after="120"/>
    </w:pPr>
    <w:rPr>
      <w:spacing w:val="140"/>
      <w:sz w:val="32"/>
    </w:rPr>
  </w:style>
  <w:style w:type="paragraph" w:customStyle="1" w:styleId="af6">
    <w:name w:val="Наименование раздела"/>
    <w:basedOn w:val="af0"/>
    <w:rsid w:val="002428FB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2428FB"/>
    <w:pPr>
      <w:jc w:val="both"/>
    </w:pPr>
  </w:style>
  <w:style w:type="paragraph" w:customStyle="1" w:styleId="af7">
    <w:name w:val="Визы"/>
    <w:basedOn w:val="a9"/>
    <w:rsid w:val="002428FB"/>
  </w:style>
  <w:style w:type="character" w:styleId="af8">
    <w:name w:val="footnote reference"/>
    <w:semiHidden/>
    <w:rsid w:val="002428FB"/>
    <w:rPr>
      <w:vertAlign w:val="superscript"/>
    </w:rPr>
  </w:style>
  <w:style w:type="paragraph" w:customStyle="1" w:styleId="22">
    <w:name w:val="Текст2"/>
    <w:basedOn w:val="ae"/>
    <w:rsid w:val="002428FB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2428FB"/>
    <w:pPr>
      <w:ind w:left="1559" w:right="1134"/>
    </w:pPr>
  </w:style>
  <w:style w:type="paragraph" w:customStyle="1" w:styleId="30">
    <w:name w:val="Стиль3"/>
    <w:basedOn w:val="1c"/>
    <w:rsid w:val="002428FB"/>
    <w:pPr>
      <w:ind w:left="1701"/>
    </w:pPr>
  </w:style>
  <w:style w:type="paragraph" w:customStyle="1" w:styleId="af9">
    <w:name w:val="Заголовок утв.док."/>
    <w:aliases w:val="прилож."/>
    <w:basedOn w:val="af4"/>
    <w:rsid w:val="002428FB"/>
    <w:pPr>
      <w:spacing w:before="960" w:after="120"/>
    </w:pPr>
    <w:rPr>
      <w:noProof/>
      <w:sz w:val="20"/>
    </w:rPr>
  </w:style>
  <w:style w:type="paragraph" w:customStyle="1" w:styleId="afa">
    <w:name w:val="Последняя строка абзаца"/>
    <w:basedOn w:val="1c"/>
    <w:rsid w:val="002428FB"/>
    <w:pPr>
      <w:jc w:val="left"/>
    </w:pPr>
  </w:style>
  <w:style w:type="paragraph" w:customStyle="1" w:styleId="afb">
    <w:name w:val="Первая строка заголовка"/>
    <w:basedOn w:val="af9"/>
    <w:rsid w:val="002428FB"/>
    <w:rPr>
      <w:sz w:val="32"/>
    </w:rPr>
  </w:style>
  <w:style w:type="paragraph" w:customStyle="1" w:styleId="afc">
    <w:name w:val="остальные строки заголовка"/>
    <w:basedOn w:val="a"/>
    <w:rsid w:val="002428FB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2428FB"/>
  </w:style>
  <w:style w:type="paragraph" w:customStyle="1" w:styleId="afd">
    <w:name w:val="Черта в конце текста"/>
    <w:basedOn w:val="ab"/>
    <w:rsid w:val="002428FB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2428FB"/>
  </w:style>
  <w:style w:type="paragraph" w:customStyle="1" w:styleId="4">
    <w:name w:val="Стиль4"/>
    <w:basedOn w:val="afe"/>
    <w:rsid w:val="002428FB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styleId="afe">
    <w:name w:val="Body Text"/>
    <w:basedOn w:val="a"/>
    <w:rsid w:val="002428FB"/>
    <w:pPr>
      <w:spacing w:after="120"/>
    </w:pPr>
  </w:style>
  <w:style w:type="paragraph" w:customStyle="1" w:styleId="16">
    <w:name w:val="Абзац1 без отступа"/>
    <w:basedOn w:val="1c"/>
    <w:rsid w:val="002428FB"/>
    <w:pPr>
      <w:ind w:firstLine="0"/>
    </w:pPr>
  </w:style>
  <w:style w:type="paragraph" w:customStyle="1" w:styleId="17">
    <w:name w:val="Абзац1 с отступом"/>
    <w:basedOn w:val="a"/>
    <w:rsid w:val="002428FB"/>
    <w:pPr>
      <w:spacing w:after="60" w:line="360" w:lineRule="auto"/>
      <w:ind w:firstLine="709"/>
      <w:jc w:val="both"/>
    </w:pPr>
    <w:rPr>
      <w:sz w:val="28"/>
    </w:rPr>
  </w:style>
  <w:style w:type="paragraph" w:customStyle="1" w:styleId="aff">
    <w:name w:val="Обращение в письме"/>
    <w:basedOn w:val="af6"/>
    <w:rsid w:val="002428FB"/>
  </w:style>
  <w:style w:type="paragraph" w:customStyle="1" w:styleId="31">
    <w:name w:val="3 интервала"/>
    <w:basedOn w:val="af0"/>
    <w:rsid w:val="002428FB"/>
    <w:pPr>
      <w:spacing w:before="0" w:after="480"/>
      <w:jc w:val="left"/>
    </w:pPr>
  </w:style>
  <w:style w:type="paragraph" w:customStyle="1" w:styleId="aff0">
    <w:name w:val="Бланк_адрес"/>
    <w:aliases w:val="тел."/>
    <w:basedOn w:val="a"/>
    <w:rsid w:val="002428FB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1">
    <w:name w:val="адресат"/>
    <w:basedOn w:val="a"/>
    <w:rsid w:val="002428FB"/>
    <w:pPr>
      <w:ind w:left="5387"/>
    </w:pPr>
    <w:rPr>
      <w:b/>
      <w:sz w:val="28"/>
    </w:rPr>
  </w:style>
  <w:style w:type="paragraph" w:customStyle="1" w:styleId="aff2">
    <w:name w:val="Бланк_адрес.тел."/>
    <w:basedOn w:val="a"/>
    <w:rsid w:val="002428FB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9"/>
    <w:rsid w:val="002428FB"/>
    <w:pPr>
      <w:jc w:val="right"/>
    </w:pPr>
  </w:style>
  <w:style w:type="character" w:styleId="aff3">
    <w:name w:val="Hyperlink"/>
    <w:uiPriority w:val="99"/>
    <w:rsid w:val="002428FB"/>
    <w:rPr>
      <w:color w:val="0000FF"/>
      <w:u w:val="single"/>
    </w:rPr>
  </w:style>
  <w:style w:type="character" w:styleId="aff4">
    <w:name w:val="FollowedHyperlink"/>
    <w:rsid w:val="002428FB"/>
    <w:rPr>
      <w:color w:val="800080"/>
      <w:u w:val="single"/>
    </w:rPr>
  </w:style>
  <w:style w:type="paragraph" w:styleId="aff5">
    <w:name w:val="Balloon Text"/>
    <w:basedOn w:val="a"/>
    <w:semiHidden/>
    <w:rsid w:val="002428FB"/>
    <w:rPr>
      <w:rFonts w:ascii="Tahoma" w:hAnsi="Tahoma" w:cs="Tahoma"/>
      <w:sz w:val="16"/>
      <w:szCs w:val="16"/>
    </w:rPr>
  </w:style>
  <w:style w:type="paragraph" w:styleId="25">
    <w:name w:val="Body Text 2"/>
    <w:basedOn w:val="a"/>
    <w:rsid w:val="002428FB"/>
    <w:pPr>
      <w:jc w:val="both"/>
    </w:pPr>
    <w:rPr>
      <w:sz w:val="28"/>
    </w:rPr>
  </w:style>
  <w:style w:type="paragraph" w:styleId="aff6">
    <w:name w:val="Body Text Indent"/>
    <w:basedOn w:val="a"/>
    <w:rsid w:val="002428FB"/>
    <w:pPr>
      <w:ind w:firstLine="708"/>
      <w:jc w:val="both"/>
    </w:pPr>
    <w:rPr>
      <w:sz w:val="28"/>
    </w:rPr>
  </w:style>
  <w:style w:type="paragraph" w:customStyle="1" w:styleId="ConsTitle">
    <w:name w:val="ConsTitle"/>
    <w:rsid w:val="00B274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f7">
    <w:name w:val="Table Grid"/>
    <w:basedOn w:val="a1"/>
    <w:rsid w:val="00E874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F3E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053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0539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8">
    <w:name w:val="Обычный1"/>
    <w:rsid w:val="007C07E1"/>
    <w:pPr>
      <w:widowControl w:val="0"/>
      <w:snapToGrid w:val="0"/>
    </w:pPr>
  </w:style>
  <w:style w:type="paragraph" w:customStyle="1" w:styleId="19">
    <w:name w:val="1"/>
    <w:basedOn w:val="a"/>
    <w:rsid w:val="005974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Знак1 Знак Знак Знак Знак"/>
    <w:basedOn w:val="a"/>
    <w:rsid w:val="002634C2"/>
    <w:rPr>
      <w:rFonts w:ascii="Verdana" w:hAnsi="Verdana" w:cs="Verdana"/>
      <w:lang w:val="en-US" w:eastAsia="en-US"/>
    </w:rPr>
  </w:style>
  <w:style w:type="paragraph" w:styleId="aff8">
    <w:name w:val="List Paragraph"/>
    <w:basedOn w:val="a"/>
    <w:uiPriority w:val="34"/>
    <w:qFormat/>
    <w:rsid w:val="00221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9">
    <w:name w:val="Normal (Web)"/>
    <w:basedOn w:val="a"/>
    <w:uiPriority w:val="99"/>
    <w:unhideWhenUsed/>
    <w:rsid w:val="00221383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Strong"/>
    <w:uiPriority w:val="22"/>
    <w:qFormat/>
    <w:rsid w:val="00221383"/>
    <w:rPr>
      <w:b/>
      <w:bCs/>
    </w:rPr>
  </w:style>
  <w:style w:type="table" w:customStyle="1" w:styleId="1b">
    <w:name w:val="Сетка таблицы1"/>
    <w:basedOn w:val="a1"/>
    <w:next w:val="aff7"/>
    <w:uiPriority w:val="59"/>
    <w:rsid w:val="00BC298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Обычный1"/>
    <w:rsid w:val="00BC298E"/>
    <w:pPr>
      <w:widowControl w:val="0"/>
      <w:snapToGrid w:val="0"/>
    </w:pPr>
  </w:style>
  <w:style w:type="paragraph" w:customStyle="1" w:styleId="ConsPlusNormal">
    <w:name w:val="ConsPlusNormal"/>
    <w:uiPriority w:val="99"/>
    <w:rsid w:val="00C82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b">
    <w:name w:val="TOC Heading"/>
    <w:basedOn w:val="1"/>
    <w:next w:val="a"/>
    <w:uiPriority w:val="39"/>
    <w:unhideWhenUsed/>
    <w:qFormat/>
    <w:rsid w:val="0027555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26">
    <w:name w:val="toc 2"/>
    <w:basedOn w:val="a"/>
    <w:next w:val="a"/>
    <w:autoRedefine/>
    <w:uiPriority w:val="39"/>
    <w:unhideWhenUsed/>
    <w:qFormat/>
    <w:rsid w:val="0027555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e">
    <w:name w:val="toc 1"/>
    <w:basedOn w:val="a"/>
    <w:next w:val="a"/>
    <w:autoRedefine/>
    <w:uiPriority w:val="39"/>
    <w:unhideWhenUsed/>
    <w:qFormat/>
    <w:rsid w:val="0044263F"/>
    <w:pPr>
      <w:tabs>
        <w:tab w:val="left" w:pos="440"/>
        <w:tab w:val="right" w:leader="dot" w:pos="9061"/>
      </w:tabs>
      <w:spacing w:after="240"/>
    </w:pPr>
    <w:rPr>
      <w:rFonts w:eastAsiaTheme="minorEastAsia"/>
      <w:b/>
      <w:noProof/>
      <w:sz w:val="36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7555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31571"/>
  </w:style>
  <w:style w:type="paragraph" w:customStyle="1" w:styleId="Default">
    <w:name w:val="Default"/>
    <w:rsid w:val="002222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c0">
    <w:name w:val="Абзац1 c отступом Знак"/>
    <w:link w:val="1c"/>
    <w:uiPriority w:val="99"/>
    <w:rsid w:val="00157A1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70F7-5552-470F-8F0E-06A89FA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Reanimator Extreme Edition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BryginaAE</cp:lastModifiedBy>
  <cp:revision>2</cp:revision>
  <cp:lastPrinted>2023-10-23T08:14:00Z</cp:lastPrinted>
  <dcterms:created xsi:type="dcterms:W3CDTF">2023-10-27T06:17:00Z</dcterms:created>
  <dcterms:modified xsi:type="dcterms:W3CDTF">2023-10-27T06:17:00Z</dcterms:modified>
</cp:coreProperties>
</file>